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6B8F54" w14:textId="77777777" w:rsidR="00517C2B" w:rsidRDefault="00517C2B" w:rsidP="00517C2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Robert GUTON</w:t>
      </w:r>
      <w:r>
        <w:rPr>
          <w:rFonts w:cs="Times New Roman"/>
          <w:szCs w:val="24"/>
        </w:rPr>
        <w:t xml:space="preserve">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fl.1477)</w:t>
      </w:r>
    </w:p>
    <w:p w14:paraId="2766727E" w14:textId="77777777" w:rsidR="00517C2B" w:rsidRDefault="00517C2B" w:rsidP="00517C2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London. Mercer.</w:t>
      </w:r>
    </w:p>
    <w:p w14:paraId="2043119C" w14:textId="77777777" w:rsidR="00517C2B" w:rsidRDefault="00517C2B" w:rsidP="00517C2B">
      <w:pPr>
        <w:pStyle w:val="NoSpacing"/>
        <w:rPr>
          <w:rFonts w:cs="Times New Roman"/>
          <w:szCs w:val="24"/>
        </w:rPr>
      </w:pPr>
    </w:p>
    <w:p w14:paraId="48074C3D" w14:textId="77777777" w:rsidR="00517C2B" w:rsidRDefault="00517C2B" w:rsidP="00517C2B">
      <w:pPr>
        <w:pStyle w:val="NoSpacing"/>
        <w:rPr>
          <w:rFonts w:cs="Times New Roman"/>
          <w:szCs w:val="24"/>
        </w:rPr>
      </w:pPr>
    </w:p>
    <w:p w14:paraId="5B048D56" w14:textId="77777777" w:rsidR="00517C2B" w:rsidRDefault="00517C2B" w:rsidP="00517C2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1477</w:t>
      </w:r>
      <w:r>
        <w:rPr>
          <w:rFonts w:cs="Times New Roman"/>
          <w:szCs w:val="24"/>
        </w:rPr>
        <w:tab/>
        <w:t>He made a plaint of debt against John Holle of Norwich, bowyer(q.v.),</w:t>
      </w:r>
    </w:p>
    <w:p w14:paraId="58AEF987" w14:textId="77777777" w:rsidR="00517C2B" w:rsidRDefault="00517C2B" w:rsidP="00517C2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and Ann Clerk(q.v.), as the executrix of John Clerk of Norwich,</w:t>
      </w:r>
    </w:p>
    <w:p w14:paraId="4BA78F5A" w14:textId="77777777" w:rsidR="00517C2B" w:rsidRDefault="00517C2B" w:rsidP="00517C2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mercer(q.v.).</w:t>
      </w:r>
    </w:p>
    <w:p w14:paraId="76334B54" w14:textId="77777777" w:rsidR="00517C2B" w:rsidRDefault="00517C2B" w:rsidP="00517C2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B33169">
          <w:rPr>
            <w:rStyle w:val="Hyperlink"/>
            <w:rFonts w:cs="Times New Roman"/>
            <w:szCs w:val="24"/>
          </w:rPr>
          <w:t>https://waalt.uh.edu/index.php/CP40/861</w:t>
        </w:r>
      </w:hyperlink>
      <w:r>
        <w:rPr>
          <w:rFonts w:cs="Times New Roman"/>
          <w:szCs w:val="24"/>
        </w:rPr>
        <w:t xml:space="preserve"> )</w:t>
      </w:r>
    </w:p>
    <w:p w14:paraId="28DDDB57" w14:textId="77777777" w:rsidR="00517C2B" w:rsidRDefault="00517C2B" w:rsidP="00517C2B">
      <w:pPr>
        <w:pStyle w:val="NoSpacing"/>
        <w:rPr>
          <w:rFonts w:cs="Times New Roman"/>
          <w:szCs w:val="24"/>
        </w:rPr>
      </w:pPr>
    </w:p>
    <w:p w14:paraId="62345BF7" w14:textId="77777777" w:rsidR="00517C2B" w:rsidRDefault="00517C2B" w:rsidP="00517C2B">
      <w:pPr>
        <w:pStyle w:val="NoSpacing"/>
        <w:rPr>
          <w:rFonts w:cs="Times New Roman"/>
          <w:szCs w:val="24"/>
        </w:rPr>
      </w:pPr>
    </w:p>
    <w:p w14:paraId="0DB8F7E3" w14:textId="77777777" w:rsidR="00517C2B" w:rsidRDefault="00517C2B" w:rsidP="00517C2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fldChar w:fldCharType="begin"/>
      </w:r>
      <w:r>
        <w:rPr>
          <w:rFonts w:cs="Times New Roman"/>
          <w:szCs w:val="24"/>
        </w:rPr>
        <w:instrText xml:space="preserve"> DATE \@ "d MMMM yyyy" </w:instrText>
      </w:r>
      <w:r>
        <w:rPr>
          <w:rFonts w:cs="Times New Roman"/>
          <w:szCs w:val="24"/>
        </w:rPr>
        <w:fldChar w:fldCharType="separate"/>
      </w:r>
      <w:r>
        <w:rPr>
          <w:rFonts w:cs="Times New Roman"/>
          <w:noProof/>
          <w:szCs w:val="24"/>
        </w:rPr>
        <w:t>14 March 2025</w:t>
      </w:r>
      <w:r>
        <w:rPr>
          <w:rFonts w:cs="Times New Roman"/>
          <w:szCs w:val="24"/>
        </w:rPr>
        <w:fldChar w:fldCharType="end"/>
      </w:r>
    </w:p>
    <w:p w14:paraId="235B78D6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981D1F" w14:textId="77777777" w:rsidR="00517C2B" w:rsidRDefault="00517C2B" w:rsidP="009139A6">
      <w:r>
        <w:separator/>
      </w:r>
    </w:p>
  </w:endnote>
  <w:endnote w:type="continuationSeparator" w:id="0">
    <w:p w14:paraId="5796DC37" w14:textId="77777777" w:rsidR="00517C2B" w:rsidRDefault="00517C2B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F3E1D7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B0268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BFB146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507B64" w14:textId="77777777" w:rsidR="00517C2B" w:rsidRDefault="00517C2B" w:rsidP="009139A6">
      <w:r>
        <w:separator/>
      </w:r>
    </w:p>
  </w:footnote>
  <w:footnote w:type="continuationSeparator" w:id="0">
    <w:p w14:paraId="0C969373" w14:textId="77777777" w:rsidR="00517C2B" w:rsidRDefault="00517C2B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7367C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1BBF21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594BA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C2B"/>
    <w:rsid w:val="000666E0"/>
    <w:rsid w:val="002510B7"/>
    <w:rsid w:val="00270799"/>
    <w:rsid w:val="00517C2B"/>
    <w:rsid w:val="005C130B"/>
    <w:rsid w:val="00771D05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A40980"/>
  <w15:chartTrackingRefBased/>
  <w15:docId w15:val="{442EE7C8-53D2-4A73-860B-04CA986D5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517C2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861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52</Words>
  <Characters>300</Characters>
  <Application>Microsoft Office Word</Application>
  <DocSecurity>0</DocSecurity>
  <Lines>2</Lines>
  <Paragraphs>1</Paragraphs>
  <ScaleCrop>false</ScaleCrop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2025-03-14T12:53:00Z</dcterms:created>
  <dcterms:modified xsi:type="dcterms:W3CDTF">2025-03-14T12:53:00Z</dcterms:modified>
</cp:coreProperties>
</file>