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9497" w14:textId="77777777" w:rsidR="00105B08" w:rsidRDefault="00105B08" w:rsidP="00105B08">
      <w:pPr>
        <w:pStyle w:val="NoSpacing"/>
      </w:pPr>
      <w:r>
        <w:rPr>
          <w:u w:val="single"/>
        </w:rPr>
        <w:t>Laurence GWODE</w:t>
      </w:r>
      <w:r>
        <w:t xml:space="preserve">          (fl.1409-10)</w:t>
      </w:r>
    </w:p>
    <w:p w14:paraId="578015B5" w14:textId="77777777" w:rsidR="00105B08" w:rsidRDefault="00105B08" w:rsidP="00105B08">
      <w:pPr>
        <w:pStyle w:val="NoSpacing"/>
      </w:pPr>
      <w:r>
        <w:t>of Canterbury. Sutor.</w:t>
      </w:r>
    </w:p>
    <w:p w14:paraId="67CDAB13" w14:textId="77777777" w:rsidR="00105B08" w:rsidRDefault="00105B08" w:rsidP="00105B08">
      <w:pPr>
        <w:pStyle w:val="NoSpacing"/>
      </w:pPr>
    </w:p>
    <w:p w14:paraId="5828EE70" w14:textId="77777777" w:rsidR="00105B08" w:rsidRDefault="00105B08" w:rsidP="00105B08">
      <w:pPr>
        <w:pStyle w:val="NoSpacing"/>
      </w:pPr>
    </w:p>
    <w:p w14:paraId="3912EE47" w14:textId="77777777" w:rsidR="00FE22FA" w:rsidRDefault="00FE22FA" w:rsidP="00FE22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>He paid 12d to trade in Westgate Ward.</w:t>
      </w:r>
    </w:p>
    <w:p w14:paraId="264BEF23" w14:textId="77777777" w:rsidR="00FE22FA" w:rsidRDefault="00FE22FA" w:rsidP="00FE22FA">
      <w:pPr>
        <w:pStyle w:val="NoSpacing"/>
        <w:ind w:left="1440"/>
        <w:rPr>
          <w:rFonts w:cs="Times New Roman"/>
          <w:szCs w:val="24"/>
        </w:rPr>
      </w:pPr>
      <w:r w:rsidRPr="00A07C68">
        <w:rPr>
          <w:rFonts w:cs="Times New Roman"/>
          <w:szCs w:val="24"/>
        </w:rPr>
        <w:t>“Intrantes: A List Of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6B586476" w14:textId="717E69CC" w:rsidR="00FE22FA" w:rsidRPr="00FE22FA" w:rsidRDefault="00FE22FA" w:rsidP="00FE22F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3550262A" w14:textId="19ADA050" w:rsidR="00105B08" w:rsidRDefault="00105B08" w:rsidP="00105B08">
      <w:pPr>
        <w:pStyle w:val="NoSpacing"/>
      </w:pPr>
      <w:r>
        <w:t xml:space="preserve">       1409-10</w:t>
      </w:r>
      <w:r>
        <w:tab/>
        <w:t>He paid 14d to trade in Westgate Ward.</w:t>
      </w:r>
    </w:p>
    <w:p w14:paraId="5ED4ED2D" w14:textId="77777777" w:rsidR="00105B08" w:rsidRDefault="00105B08" w:rsidP="00105B08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99BC1F9" w14:textId="77777777" w:rsidR="00105B08" w:rsidRDefault="00105B08" w:rsidP="00105B08">
      <w:pPr>
        <w:pStyle w:val="NoSpacing"/>
        <w:ind w:left="1440"/>
      </w:pPr>
      <w:r>
        <w:t>J. Meadows Cowper, F.S.A., pub. Cross &amp; Jackman, Printers and Publishers, Canterbury, 1904 p.30).</w:t>
      </w:r>
    </w:p>
    <w:p w14:paraId="576D3324" w14:textId="77777777" w:rsidR="00105B08" w:rsidRDefault="00105B08" w:rsidP="00105B08">
      <w:pPr>
        <w:pStyle w:val="NoSpacing"/>
      </w:pPr>
    </w:p>
    <w:p w14:paraId="134FC313" w14:textId="77777777" w:rsidR="00105B08" w:rsidRDefault="00105B08" w:rsidP="00105B08">
      <w:pPr>
        <w:pStyle w:val="NoSpacing"/>
      </w:pPr>
    </w:p>
    <w:p w14:paraId="75FB5EF4" w14:textId="77777777" w:rsidR="00105B08" w:rsidRDefault="00105B08" w:rsidP="00105B08">
      <w:pPr>
        <w:pStyle w:val="NoSpacing"/>
      </w:pPr>
      <w:r>
        <w:t>26 April 2025</w:t>
      </w:r>
    </w:p>
    <w:p w14:paraId="55CE8E40" w14:textId="4ED0ADC3" w:rsidR="00FE22FA" w:rsidRDefault="00FE22FA" w:rsidP="00105B08">
      <w:pPr>
        <w:pStyle w:val="NoSpacing"/>
      </w:pPr>
      <w:r>
        <w:t>30 October 2025</w:t>
      </w:r>
    </w:p>
    <w:p w14:paraId="2A8827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9D0D" w14:textId="77777777" w:rsidR="004D55EE" w:rsidRDefault="004D55EE" w:rsidP="009139A6">
      <w:r>
        <w:separator/>
      </w:r>
    </w:p>
  </w:endnote>
  <w:endnote w:type="continuationSeparator" w:id="0">
    <w:p w14:paraId="5EE971FA" w14:textId="77777777" w:rsidR="004D55EE" w:rsidRDefault="004D5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2C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EA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86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70BD" w14:textId="77777777" w:rsidR="004D55EE" w:rsidRDefault="004D55EE" w:rsidP="009139A6">
      <w:r>
        <w:separator/>
      </w:r>
    </w:p>
  </w:footnote>
  <w:footnote w:type="continuationSeparator" w:id="0">
    <w:p w14:paraId="7BDCDEAA" w14:textId="77777777" w:rsidR="004D55EE" w:rsidRDefault="004D5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A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A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B5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08"/>
    <w:rsid w:val="000666E0"/>
    <w:rsid w:val="000A2E7A"/>
    <w:rsid w:val="00105B08"/>
    <w:rsid w:val="001307AC"/>
    <w:rsid w:val="00190DFA"/>
    <w:rsid w:val="002510B7"/>
    <w:rsid w:val="00270799"/>
    <w:rsid w:val="002737D5"/>
    <w:rsid w:val="00357E4A"/>
    <w:rsid w:val="004D55EE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07FC"/>
    <w:rsid w:val="00E61DA6"/>
    <w:rsid w:val="00EB3209"/>
    <w:rsid w:val="00F1491A"/>
    <w:rsid w:val="00F41096"/>
    <w:rsid w:val="00F5287F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3AA2"/>
  <w15:chartTrackingRefBased/>
  <w15:docId w15:val="{40496D68-E244-487F-8E3B-CABC5BB5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25</Words>
  <Characters>652</Characters>
  <Application>Microsoft Office Word</Application>
  <DocSecurity>0</DocSecurity>
  <Lines>50</Lines>
  <Paragraphs>25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2025-04-30T13:04:00Z</dcterms:created>
  <dcterms:modified xsi:type="dcterms:W3CDTF">2025-10-30T20:39:00Z</dcterms:modified>
</cp:coreProperties>
</file>