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A009" w14:textId="77777777" w:rsidR="0087399F" w:rsidRDefault="0087399F" w:rsidP="0087399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Edward GYBBES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(fl.1417)</w:t>
      </w:r>
    </w:p>
    <w:p w14:paraId="7BCB8442" w14:textId="77777777" w:rsidR="0087399F" w:rsidRDefault="0087399F" w:rsidP="0087399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499DD615" w14:textId="77777777" w:rsidR="0087399F" w:rsidRDefault="0087399F" w:rsidP="0087399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2AB214" w14:textId="77777777" w:rsidR="0087399F" w:rsidRDefault="0087399F" w:rsidP="0087399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BFE89EC" w14:textId="77777777" w:rsidR="0087399F" w:rsidRDefault="0087399F" w:rsidP="0087399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7EFE08B5" w14:textId="77777777" w:rsidR="0087399F" w:rsidRDefault="0087399F" w:rsidP="0087399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72A1101F" w14:textId="77777777" w:rsidR="0087399F" w:rsidRDefault="0087399F" w:rsidP="0087399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27F46595" w14:textId="77777777" w:rsidR="0087399F" w:rsidRDefault="0087399F" w:rsidP="0087399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65E9C364" w14:textId="77777777" w:rsidR="0087399F" w:rsidRDefault="0087399F" w:rsidP="0087399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53F9D15B" w14:textId="77777777" w:rsidR="0087399F" w:rsidRDefault="0087399F" w:rsidP="0087399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E17DD4" w14:textId="77777777" w:rsidR="0087399F" w:rsidRDefault="0087399F" w:rsidP="0087399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A50BD4" w14:textId="77777777" w:rsidR="0087399F" w:rsidRDefault="0087399F" w:rsidP="0087399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October 2025</w:t>
      </w:r>
    </w:p>
    <w:p w14:paraId="6A4C702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2067F" w14:textId="77777777" w:rsidR="0087399F" w:rsidRDefault="0087399F" w:rsidP="00086E2C">
      <w:pPr>
        <w:spacing w:after="0" w:line="240" w:lineRule="auto"/>
      </w:pPr>
      <w:r>
        <w:separator/>
      </w:r>
    </w:p>
  </w:endnote>
  <w:endnote w:type="continuationSeparator" w:id="0">
    <w:p w14:paraId="328B8FED" w14:textId="77777777" w:rsidR="0087399F" w:rsidRDefault="0087399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E91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1E5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819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E52C" w14:textId="77777777" w:rsidR="0087399F" w:rsidRDefault="0087399F" w:rsidP="00086E2C">
      <w:pPr>
        <w:spacing w:after="0" w:line="240" w:lineRule="auto"/>
      </w:pPr>
      <w:r>
        <w:separator/>
      </w:r>
    </w:p>
  </w:footnote>
  <w:footnote w:type="continuationSeparator" w:id="0">
    <w:p w14:paraId="4C54DA4E" w14:textId="77777777" w:rsidR="0087399F" w:rsidRDefault="0087399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5B7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0C3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00C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9F"/>
    <w:rsid w:val="00086E2C"/>
    <w:rsid w:val="000A2E7A"/>
    <w:rsid w:val="002244B7"/>
    <w:rsid w:val="00314D94"/>
    <w:rsid w:val="00617568"/>
    <w:rsid w:val="006E68FA"/>
    <w:rsid w:val="0087399F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3CF0"/>
  <w15:chartTrackingRefBased/>
  <w15:docId w15:val="{92C5F4B5-57E4-4A1A-B33F-0AB00E81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7399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39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42</Words>
  <Characters>337</Characters>
  <Application>Microsoft Office Word</Application>
  <DocSecurity>0</DocSecurity>
  <Lines>16</Lines>
  <Paragraphs>9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2025-11-04T21:09:00Z</dcterms:created>
  <dcterms:modified xsi:type="dcterms:W3CDTF">2025-11-04T21:10:00Z</dcterms:modified>
</cp:coreProperties>
</file>