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DA7B" w14:textId="77777777" w:rsidR="00AE7D63" w:rsidRDefault="00AE7D63" w:rsidP="00AE7D63">
      <w:pPr>
        <w:pStyle w:val="NoSpacing"/>
      </w:pPr>
      <w:r>
        <w:rPr>
          <w:u w:val="single"/>
        </w:rPr>
        <w:t>John GYBBYS</w:t>
      </w:r>
      <w:r>
        <w:t xml:space="preserve">       (fl.1463)</w:t>
      </w:r>
    </w:p>
    <w:p w14:paraId="0B8487DD" w14:textId="77777777" w:rsidR="00AE7D63" w:rsidRDefault="00AE7D63" w:rsidP="00AE7D63">
      <w:pPr>
        <w:pStyle w:val="NoSpacing"/>
      </w:pPr>
    </w:p>
    <w:p w14:paraId="765CE154" w14:textId="77777777" w:rsidR="00AE7D63" w:rsidRDefault="00AE7D63" w:rsidP="00AE7D63">
      <w:pPr>
        <w:pStyle w:val="NoSpacing"/>
      </w:pPr>
    </w:p>
    <w:p w14:paraId="643D4E9F" w14:textId="77777777" w:rsidR="00AE7D63" w:rsidRDefault="00AE7D63" w:rsidP="00AE7D63">
      <w:pPr>
        <w:pStyle w:val="NoSpacing"/>
      </w:pPr>
      <w:r>
        <w:tab/>
        <w:t>1463</w:t>
      </w:r>
      <w:r>
        <w:tab/>
        <w:t xml:space="preserve">He made an appeal </w:t>
      </w:r>
      <w:proofErr w:type="gramStart"/>
      <w:r>
        <w:t>of</w:t>
      </w:r>
      <w:proofErr w:type="gramEnd"/>
      <w:r>
        <w:t xml:space="preserve"> robbery against Henry Cook of Deal, Kent(q.v.).</w:t>
      </w:r>
    </w:p>
    <w:p w14:paraId="1EFE1463" w14:textId="77777777" w:rsidR="00AE7D63" w:rsidRDefault="00AE7D63" w:rsidP="00AE7D63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460DFA7" w14:textId="77777777" w:rsidR="00AE7D63" w:rsidRDefault="00AE7D63" w:rsidP="00AE7D63">
      <w:pPr>
        <w:pStyle w:val="NoSpacing"/>
      </w:pPr>
    </w:p>
    <w:p w14:paraId="6370BA4B" w14:textId="77777777" w:rsidR="00AE7D63" w:rsidRDefault="00AE7D63" w:rsidP="00AE7D63">
      <w:pPr>
        <w:pStyle w:val="NoSpacing"/>
      </w:pPr>
    </w:p>
    <w:p w14:paraId="76A7CB06" w14:textId="77777777" w:rsidR="00AE7D63" w:rsidRDefault="00AE7D63" w:rsidP="00AE7D63">
      <w:pPr>
        <w:pStyle w:val="NoSpacing"/>
      </w:pPr>
      <w:r>
        <w:t>11 November 2025</w:t>
      </w:r>
    </w:p>
    <w:p w14:paraId="11AD9A1B" w14:textId="6DFB5BEF" w:rsidR="00617568" w:rsidRPr="00AE7D63" w:rsidRDefault="00617568">
      <w:pPr>
        <w:rPr>
          <w:rFonts w:ascii="Times New Roman" w:hAnsi="Times New Roman" w:cs="Times New Roman"/>
          <w:lang w:val="en-US"/>
        </w:rPr>
      </w:pPr>
    </w:p>
    <w:sectPr w:rsidR="00617568" w:rsidRPr="00AE7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0EAC" w14:textId="77777777" w:rsidR="00AE7D63" w:rsidRDefault="00AE7D63" w:rsidP="00086E2C">
      <w:pPr>
        <w:spacing w:after="0" w:line="240" w:lineRule="auto"/>
      </w:pPr>
      <w:r>
        <w:separator/>
      </w:r>
    </w:p>
  </w:endnote>
  <w:endnote w:type="continuationSeparator" w:id="0">
    <w:p w14:paraId="053146D4" w14:textId="77777777" w:rsidR="00AE7D63" w:rsidRDefault="00AE7D6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C84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726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817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0B0D" w14:textId="77777777" w:rsidR="00AE7D63" w:rsidRDefault="00AE7D63" w:rsidP="00086E2C">
      <w:pPr>
        <w:spacing w:after="0" w:line="240" w:lineRule="auto"/>
      </w:pPr>
      <w:r>
        <w:separator/>
      </w:r>
    </w:p>
  </w:footnote>
  <w:footnote w:type="continuationSeparator" w:id="0">
    <w:p w14:paraId="7957C083" w14:textId="77777777" w:rsidR="00AE7D63" w:rsidRDefault="00AE7D6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A3E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383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C61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63"/>
    <w:rsid w:val="00086E2C"/>
    <w:rsid w:val="000A2E7A"/>
    <w:rsid w:val="002244B7"/>
    <w:rsid w:val="00314D94"/>
    <w:rsid w:val="00617568"/>
    <w:rsid w:val="006E68FA"/>
    <w:rsid w:val="009F6DE7"/>
    <w:rsid w:val="00AE7D6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4D5F"/>
  <w15:chartTrackingRefBased/>
  <w15:docId w15:val="{1AD592F5-FF33-4945-A64E-819D9656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E7D6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E7D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195</Characters>
  <Application>Microsoft Office Word</Application>
  <DocSecurity>0</DocSecurity>
  <Lines>12</Lines>
  <Paragraphs>6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2025-11-16T22:31:00Z</dcterms:created>
  <dcterms:modified xsi:type="dcterms:W3CDTF">2025-11-16T22:32:00Z</dcterms:modified>
</cp:coreProperties>
</file>