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022E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GYBBYS</w:t>
      </w:r>
      <w:r>
        <w:rPr>
          <w:rFonts w:cs="Times New Roman"/>
          <w:szCs w:val="24"/>
          <w:lang w:val="en-GB"/>
        </w:rPr>
        <w:t xml:space="preserve">        (fl.1465)</w:t>
      </w:r>
    </w:p>
    <w:p w14:paraId="33CA9267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Brasier.</w:t>
      </w:r>
    </w:p>
    <w:p w14:paraId="7D5F3E46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</w:p>
    <w:p w14:paraId="49E500DC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</w:p>
    <w:p w14:paraId="69DAFF40" w14:textId="77777777" w:rsidR="00BF5E37" w:rsidRDefault="00BF5E37" w:rsidP="00BF5E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Fydylton(q.v.) and Geoffrey Yonge(q.v.), Churchwardens of Mitcham,</w:t>
      </w:r>
    </w:p>
    <w:p w14:paraId="117F34D6" w14:textId="77777777" w:rsidR="00BF5E37" w:rsidRDefault="00BF5E37" w:rsidP="00BF5E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Surrey, brought a plaint of trespass against him.</w:t>
      </w:r>
    </w:p>
    <w:p w14:paraId="581AAF83" w14:textId="77777777" w:rsidR="00BF5E37" w:rsidRDefault="00BF5E37" w:rsidP="00BF5E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F91DFD">
        <w:rPr>
          <w:rFonts w:cs="Times New Roman"/>
          <w:szCs w:val="24"/>
          <w:u w:val="single"/>
        </w:rPr>
        <w:t>https://waalt.uh.edu/index.php/KB27/795</w:t>
      </w:r>
      <w:r>
        <w:rPr>
          <w:rFonts w:cs="Times New Roman"/>
          <w:szCs w:val="24"/>
        </w:rPr>
        <w:t xml:space="preserve"> )</w:t>
      </w:r>
    </w:p>
    <w:p w14:paraId="424CE787" w14:textId="77777777" w:rsidR="00BF5E37" w:rsidRDefault="00BF5E37" w:rsidP="00BF5E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brought  plaint against him for redemption for John Fyndylton</w:t>
      </w:r>
    </w:p>
    <w:p w14:paraId="1B5B03A2" w14:textId="77777777" w:rsidR="00BF5E37" w:rsidRDefault="00BF5E37" w:rsidP="00BF5E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Geoffrey Yong, churchwardens of Mitcham on a charge of trespass.</w:t>
      </w:r>
    </w:p>
    <w:p w14:paraId="4D52502F" w14:textId="1D6336DC" w:rsidR="00BF5E37" w:rsidRDefault="00BF5E37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715ED475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 xml:space="preserve">The King brought a plea against him for the redemption of John </w:t>
      </w:r>
    </w:p>
    <w:p w14:paraId="5E0972DB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Fydylton and Geoffrey Yonge, churchwardens of Mitcham on a plaint of</w:t>
      </w:r>
    </w:p>
    <w:p w14:paraId="2B881A32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trespass.</w:t>
      </w:r>
    </w:p>
    <w:p w14:paraId="1F61B374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22E20F7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</w:p>
    <w:p w14:paraId="3EB36392" w14:textId="77777777" w:rsidR="009014DA" w:rsidRDefault="009014DA" w:rsidP="009014DA">
      <w:pPr>
        <w:pStyle w:val="NoSpacing"/>
        <w:rPr>
          <w:rFonts w:cs="Times New Roman"/>
          <w:szCs w:val="24"/>
          <w:lang w:val="en-GB"/>
        </w:rPr>
      </w:pPr>
    </w:p>
    <w:p w14:paraId="1D8287E0" w14:textId="19C0E784" w:rsidR="00BA00AB" w:rsidRDefault="009014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p w14:paraId="6184956F" w14:textId="04469DFE" w:rsidR="00BF5E37" w:rsidRPr="00EB3209" w:rsidRDefault="00BF5E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2026</w:t>
      </w:r>
    </w:p>
    <w:sectPr w:rsidR="00BF5E37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DEEB" w14:textId="77777777" w:rsidR="00035CB6" w:rsidRDefault="00035CB6" w:rsidP="009139A6">
      <w:r>
        <w:separator/>
      </w:r>
    </w:p>
  </w:endnote>
  <w:endnote w:type="continuationSeparator" w:id="0">
    <w:p w14:paraId="02C6420A" w14:textId="77777777" w:rsidR="00035CB6" w:rsidRDefault="00035C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00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19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39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8816" w14:textId="77777777" w:rsidR="00035CB6" w:rsidRDefault="00035CB6" w:rsidP="009139A6">
      <w:r>
        <w:separator/>
      </w:r>
    </w:p>
  </w:footnote>
  <w:footnote w:type="continuationSeparator" w:id="0">
    <w:p w14:paraId="605E798F" w14:textId="77777777" w:rsidR="00035CB6" w:rsidRDefault="00035C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D2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1E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2A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DA"/>
    <w:rsid w:val="00035CB6"/>
    <w:rsid w:val="000666E0"/>
    <w:rsid w:val="000A2E7A"/>
    <w:rsid w:val="000D7381"/>
    <w:rsid w:val="001307AC"/>
    <w:rsid w:val="00190DFA"/>
    <w:rsid w:val="001F27C2"/>
    <w:rsid w:val="002510B7"/>
    <w:rsid w:val="00270799"/>
    <w:rsid w:val="002737D5"/>
    <w:rsid w:val="00357E4A"/>
    <w:rsid w:val="005C130B"/>
    <w:rsid w:val="00826F5C"/>
    <w:rsid w:val="009014D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E3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7144"/>
  <w15:chartTrackingRefBased/>
  <w15:docId w15:val="{44E06F37-0038-4843-9BED-27665AC0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1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2025-09-27T15:48:00Z</dcterms:created>
  <dcterms:modified xsi:type="dcterms:W3CDTF">2026-04-28T09:17:00Z</dcterms:modified>
</cp:coreProperties>
</file>