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169B" w14:textId="77777777" w:rsidR="00740A15" w:rsidRDefault="00740A15" w:rsidP="00740A15">
      <w:pPr>
        <w:pStyle w:val="NoSpacing"/>
      </w:pPr>
      <w:r>
        <w:rPr>
          <w:u w:val="single"/>
        </w:rPr>
        <w:t>John GYBON</w:t>
      </w:r>
      <w:r>
        <w:t xml:space="preserve">       (fl.1463)</w:t>
      </w:r>
    </w:p>
    <w:p w14:paraId="4A54FE11" w14:textId="77777777" w:rsidR="00740A15" w:rsidRDefault="00740A15" w:rsidP="00740A15">
      <w:pPr>
        <w:pStyle w:val="NoSpacing"/>
      </w:pPr>
    </w:p>
    <w:p w14:paraId="39A3B023" w14:textId="77777777" w:rsidR="00740A15" w:rsidRDefault="00740A15" w:rsidP="00740A15">
      <w:pPr>
        <w:pStyle w:val="NoSpacing"/>
      </w:pPr>
    </w:p>
    <w:p w14:paraId="57A90003" w14:textId="77777777" w:rsidR="00740A15" w:rsidRDefault="00740A15" w:rsidP="00740A15">
      <w:pPr>
        <w:pStyle w:val="NoSpacing"/>
      </w:pPr>
      <w:r>
        <w:tab/>
        <w:t>1463</w:t>
      </w:r>
      <w:r>
        <w:tab/>
        <w:t xml:space="preserve">He made a plaint of trespass against Roger Bosy of </w:t>
      </w:r>
      <w:proofErr w:type="spellStart"/>
      <w:r>
        <w:t>Sutterton</w:t>
      </w:r>
      <w:proofErr w:type="spellEnd"/>
      <w:r>
        <w:t>,</w:t>
      </w:r>
    </w:p>
    <w:p w14:paraId="09725001" w14:textId="77777777" w:rsidR="00740A15" w:rsidRDefault="00740A15" w:rsidP="00740A15">
      <w:pPr>
        <w:pStyle w:val="NoSpacing"/>
      </w:pPr>
      <w:r>
        <w:tab/>
      </w:r>
      <w:r>
        <w:tab/>
        <w:t xml:space="preserve">Lincolnshire(q.v.).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173F2D6" w14:textId="77777777" w:rsidR="00740A15" w:rsidRDefault="00740A15" w:rsidP="00740A15">
      <w:pPr>
        <w:pStyle w:val="NoSpacing"/>
      </w:pPr>
    </w:p>
    <w:p w14:paraId="58379F42" w14:textId="77777777" w:rsidR="00740A15" w:rsidRDefault="00740A15" w:rsidP="00740A15">
      <w:pPr>
        <w:pStyle w:val="NoSpacing"/>
      </w:pPr>
    </w:p>
    <w:p w14:paraId="68E58490" w14:textId="77777777" w:rsidR="00740A15" w:rsidRDefault="00740A15" w:rsidP="00740A15">
      <w:pPr>
        <w:pStyle w:val="NoSpacing"/>
      </w:pPr>
      <w:r>
        <w:t>11 November 2025</w:t>
      </w:r>
    </w:p>
    <w:p w14:paraId="3CD998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94A7" w14:textId="77777777" w:rsidR="00740A15" w:rsidRDefault="00740A15" w:rsidP="00086E2C">
      <w:pPr>
        <w:spacing w:after="0" w:line="240" w:lineRule="auto"/>
      </w:pPr>
      <w:r>
        <w:separator/>
      </w:r>
    </w:p>
  </w:endnote>
  <w:endnote w:type="continuationSeparator" w:id="0">
    <w:p w14:paraId="21B286B8" w14:textId="77777777" w:rsidR="00740A15" w:rsidRDefault="00740A1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648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C6A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56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706E" w14:textId="77777777" w:rsidR="00740A15" w:rsidRDefault="00740A15" w:rsidP="00086E2C">
      <w:pPr>
        <w:spacing w:after="0" w:line="240" w:lineRule="auto"/>
      </w:pPr>
      <w:r>
        <w:separator/>
      </w:r>
    </w:p>
  </w:footnote>
  <w:footnote w:type="continuationSeparator" w:id="0">
    <w:p w14:paraId="73D6F8ED" w14:textId="77777777" w:rsidR="00740A15" w:rsidRDefault="00740A1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E9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F69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E51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15"/>
    <w:rsid w:val="00086E2C"/>
    <w:rsid w:val="000A2E7A"/>
    <w:rsid w:val="002244B7"/>
    <w:rsid w:val="00314D94"/>
    <w:rsid w:val="00617568"/>
    <w:rsid w:val="006E68FA"/>
    <w:rsid w:val="00740A15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3FC3"/>
  <w15:chartTrackingRefBased/>
  <w15:docId w15:val="{E2A978F3-598F-40E6-AAD2-4FBADB2B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40A1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40A1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147</Characters>
  <Application>Microsoft Office Word</Application>
  <DocSecurity>0</DocSecurity>
  <Lines>8</Lines>
  <Paragraphs>4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2025-11-18T22:45:00Z</dcterms:created>
  <dcterms:modified xsi:type="dcterms:W3CDTF">2025-11-18T22:46:00Z</dcterms:modified>
</cp:coreProperties>
</file>