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93DE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GYLDEN</w:t>
      </w:r>
      <w:r>
        <w:rPr>
          <w:rFonts w:ascii="Times New Roman" w:hAnsi="Times New Roman" w:cs="Times New Roman"/>
          <w:sz w:val="24"/>
          <w:szCs w:val="24"/>
        </w:rPr>
        <w:t xml:space="preserve">       (d.ca.1412)</w:t>
      </w:r>
    </w:p>
    <w:p w14:paraId="30B375E7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6FBEF8FB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C629BC4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DFE54F1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William.</w:t>
      </w:r>
    </w:p>
    <w:p w14:paraId="610D77DE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p.216)</w:t>
      </w:r>
    </w:p>
    <w:p w14:paraId="5CBC6314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231D187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C400B07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Feb.1412</w:t>
      </w:r>
      <w:r>
        <w:rPr>
          <w:rFonts w:ascii="Times New Roman" w:hAnsi="Times New Roman" w:cs="Times New Roman"/>
          <w:sz w:val="24"/>
          <w:szCs w:val="24"/>
        </w:rPr>
        <w:tab/>
        <w:t>The Escheators of Somerset and Dorset were ordered to take her lands into</w:t>
      </w:r>
    </w:p>
    <w:p w14:paraId="0FF3BD00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King’s hands as she had recently died.    (ibid.)</w:t>
      </w:r>
    </w:p>
    <w:p w14:paraId="14A657FC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8A0DC0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3E6939" w14:textId="77777777" w:rsidR="005D08DA" w:rsidRDefault="005D08DA" w:rsidP="005D08DA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November 2023</w:t>
      </w:r>
    </w:p>
    <w:p w14:paraId="6D5C89B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4618" w14:textId="77777777" w:rsidR="005D08DA" w:rsidRDefault="005D08DA" w:rsidP="00086E2C">
      <w:r>
        <w:separator/>
      </w:r>
    </w:p>
  </w:endnote>
  <w:endnote w:type="continuationSeparator" w:id="0">
    <w:p w14:paraId="3108E1E5" w14:textId="77777777" w:rsidR="005D08DA" w:rsidRDefault="005D08D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99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88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E9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CAA5" w14:textId="77777777" w:rsidR="005D08DA" w:rsidRDefault="005D08DA" w:rsidP="00086E2C">
      <w:r>
        <w:separator/>
      </w:r>
    </w:p>
  </w:footnote>
  <w:footnote w:type="continuationSeparator" w:id="0">
    <w:p w14:paraId="698962A9" w14:textId="77777777" w:rsidR="005D08DA" w:rsidRDefault="005D08D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50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9B3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14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DA"/>
    <w:rsid w:val="00086E2C"/>
    <w:rsid w:val="000A2E7A"/>
    <w:rsid w:val="002244B7"/>
    <w:rsid w:val="00314D94"/>
    <w:rsid w:val="003A7FAB"/>
    <w:rsid w:val="005D08D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2AF2"/>
  <w15:chartTrackingRefBased/>
  <w15:docId w15:val="{C6203F0F-EE94-4E07-AA9A-8B390DC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D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36</Words>
  <Characters>183</Characters>
  <Application>Microsoft Office Word</Application>
  <DocSecurity>0</DocSecurity>
  <Lines>13</Lines>
  <Paragraphs>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2025-10-26T17:54:00Z</dcterms:created>
  <dcterms:modified xsi:type="dcterms:W3CDTF">2025-10-26T17:59:00Z</dcterms:modified>
</cp:coreProperties>
</file>