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909BF" w14:textId="77777777" w:rsidR="004D765D" w:rsidRDefault="004D765D" w:rsidP="004D765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GYLDESFELD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6297AE90" w14:textId="77777777" w:rsidR="004D765D" w:rsidRDefault="004D765D" w:rsidP="004D765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7010C3C5" w14:textId="77777777" w:rsidR="004D765D" w:rsidRDefault="004D765D" w:rsidP="004D765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E334744" w14:textId="77777777" w:rsidR="004D765D" w:rsidRDefault="004D765D" w:rsidP="004D765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041C85B" w14:textId="77777777" w:rsidR="004D765D" w:rsidRDefault="004D765D" w:rsidP="004D765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Thomas  </w:t>
      </w:r>
    </w:p>
    <w:p w14:paraId="16B01DEF" w14:textId="77777777" w:rsidR="004D765D" w:rsidRDefault="004D765D" w:rsidP="004D765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Montagu, Earl of Salisbury(q.v.).</w:t>
      </w:r>
    </w:p>
    <w:p w14:paraId="7D790940" w14:textId="77777777" w:rsidR="004D765D" w:rsidRPr="00065994" w:rsidRDefault="004D765D" w:rsidP="004D765D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9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2764DBA1" w14:textId="77777777" w:rsidR="004D765D" w:rsidRDefault="004D765D" w:rsidP="004D765D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634A813C" w14:textId="77777777" w:rsidR="004D765D" w:rsidRDefault="004D765D" w:rsidP="004D765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C4CBB28" w14:textId="77777777" w:rsidR="004D765D" w:rsidRDefault="004D765D" w:rsidP="004D765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6B4B7A2" w14:textId="77777777" w:rsidR="004D765D" w:rsidRDefault="004D765D" w:rsidP="004D765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25 September 2025</w:t>
      </w:r>
    </w:p>
    <w:p w14:paraId="26C0C1D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3D040" w14:textId="77777777" w:rsidR="004D765D" w:rsidRDefault="004D765D" w:rsidP="009139A6">
      <w:r>
        <w:separator/>
      </w:r>
    </w:p>
  </w:endnote>
  <w:endnote w:type="continuationSeparator" w:id="0">
    <w:p w14:paraId="066E7680" w14:textId="77777777" w:rsidR="004D765D" w:rsidRDefault="004D765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3C1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2A2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93D5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41756" w14:textId="77777777" w:rsidR="004D765D" w:rsidRDefault="004D765D" w:rsidP="009139A6">
      <w:r>
        <w:separator/>
      </w:r>
    </w:p>
  </w:footnote>
  <w:footnote w:type="continuationSeparator" w:id="0">
    <w:p w14:paraId="3BFCC83F" w14:textId="77777777" w:rsidR="004D765D" w:rsidRDefault="004D765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D37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78D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DAD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65D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4D765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84B35"/>
  <w15:chartTrackingRefBased/>
  <w15:docId w15:val="{2C75B8D8-3733-4F07-8169-0B59948D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2025-09-27T19:38:00Z</dcterms:created>
  <dcterms:modified xsi:type="dcterms:W3CDTF">2025-09-27T19:38:00Z</dcterms:modified>
</cp:coreProperties>
</file>