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F7C3A" w14:textId="77777777" w:rsidR="00EC5A0D" w:rsidRDefault="00EC5A0D" w:rsidP="00EC5A0D">
      <w:pPr>
        <w:pStyle w:val="NoSpacing"/>
      </w:pPr>
      <w:r>
        <w:rPr>
          <w:u w:val="single"/>
        </w:rPr>
        <w:t>Thomas GYLLE</w:t>
      </w:r>
      <w:r>
        <w:t xml:space="preserve">       (fl.1460)</w:t>
      </w:r>
    </w:p>
    <w:p w14:paraId="751D951C" w14:textId="77777777" w:rsidR="00EC5A0D" w:rsidRDefault="00EC5A0D" w:rsidP="00EC5A0D">
      <w:pPr>
        <w:pStyle w:val="NoSpacing"/>
      </w:pPr>
      <w:r>
        <w:t>of Bodmin. Roofer.</w:t>
      </w:r>
    </w:p>
    <w:p w14:paraId="0AEE3D6C" w14:textId="77777777" w:rsidR="00EC5A0D" w:rsidRDefault="00EC5A0D" w:rsidP="00EC5A0D">
      <w:pPr>
        <w:pStyle w:val="NoSpacing"/>
      </w:pPr>
    </w:p>
    <w:p w14:paraId="70B72196" w14:textId="77777777" w:rsidR="00EC5A0D" w:rsidRDefault="00EC5A0D" w:rsidP="00EC5A0D">
      <w:pPr>
        <w:pStyle w:val="NoSpacing"/>
      </w:pPr>
    </w:p>
    <w:p w14:paraId="3C907107" w14:textId="77777777" w:rsidR="00EC5A0D" w:rsidRDefault="00EC5A0D" w:rsidP="00EC5A0D">
      <w:pPr>
        <w:pStyle w:val="NoSpacing"/>
      </w:pPr>
      <w:r>
        <w:t>= Elizabeth(q.v.).</w:t>
      </w:r>
    </w:p>
    <w:p w14:paraId="0C4CE500" w14:textId="77777777" w:rsidR="00EC5A0D" w:rsidRDefault="00EC5A0D" w:rsidP="00EC5A0D">
      <w:pPr>
        <w:pStyle w:val="NoSpacing"/>
      </w:pP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7CF9E11A" w14:textId="77777777" w:rsidR="00EC5A0D" w:rsidRDefault="00EC5A0D" w:rsidP="00EC5A0D">
      <w:pPr>
        <w:pStyle w:val="NoSpacing"/>
      </w:pPr>
    </w:p>
    <w:p w14:paraId="193D93D1" w14:textId="77777777" w:rsidR="00EC5A0D" w:rsidRDefault="00EC5A0D" w:rsidP="00EC5A0D">
      <w:pPr>
        <w:pStyle w:val="NoSpacing"/>
      </w:pPr>
    </w:p>
    <w:p w14:paraId="6A5C65A8" w14:textId="77777777" w:rsidR="00EC5A0D" w:rsidRDefault="00EC5A0D" w:rsidP="00EC5A0D">
      <w:pPr>
        <w:pStyle w:val="NoSpacing"/>
      </w:pPr>
      <w:r>
        <w:tab/>
        <w:t>1460</w:t>
      </w:r>
      <w:r>
        <w:tab/>
        <w:t xml:space="preserve">John Hancok(q.v.) brought a plaint of trespass against them and Roger </w:t>
      </w:r>
    </w:p>
    <w:p w14:paraId="75B4C8BA" w14:textId="77777777" w:rsidR="00EC5A0D" w:rsidRDefault="00EC5A0D" w:rsidP="00EC5A0D">
      <w:pPr>
        <w:pStyle w:val="NoSpacing"/>
      </w:pPr>
      <w:r>
        <w:tab/>
      </w:r>
      <w:r>
        <w:tab/>
      </w:r>
      <w:proofErr w:type="spellStart"/>
      <w:r>
        <w:t>Syngewell</w:t>
      </w:r>
      <w:proofErr w:type="spellEnd"/>
      <w:r>
        <w:t xml:space="preserve"> of Bodmin(q.v.).   (ibid.)</w:t>
      </w:r>
    </w:p>
    <w:p w14:paraId="33857A96" w14:textId="77777777" w:rsidR="00EC5A0D" w:rsidRDefault="00EC5A0D" w:rsidP="00EC5A0D">
      <w:pPr>
        <w:pStyle w:val="NoSpacing"/>
      </w:pPr>
    </w:p>
    <w:p w14:paraId="22BC9F71" w14:textId="77777777" w:rsidR="00EC5A0D" w:rsidRDefault="00EC5A0D" w:rsidP="00EC5A0D">
      <w:pPr>
        <w:pStyle w:val="NoSpacing"/>
      </w:pPr>
    </w:p>
    <w:p w14:paraId="393D6873" w14:textId="77777777" w:rsidR="00EC5A0D" w:rsidRDefault="00EC5A0D" w:rsidP="00EC5A0D">
      <w:pPr>
        <w:pStyle w:val="NoSpacing"/>
      </w:pPr>
      <w:r>
        <w:t>4 December 2025</w:t>
      </w:r>
    </w:p>
    <w:p w14:paraId="3CC5D1AD" w14:textId="77777777" w:rsidR="00617568" w:rsidRPr="00086E2C" w:rsidRDefault="00617568" w:rsidP="00EC5A0D">
      <w:pPr>
        <w:jc w:val="both"/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585BA" w14:textId="77777777" w:rsidR="005255DA" w:rsidRDefault="005255DA" w:rsidP="00086E2C">
      <w:pPr>
        <w:spacing w:after="0" w:line="240" w:lineRule="auto"/>
      </w:pPr>
      <w:r>
        <w:separator/>
      </w:r>
    </w:p>
  </w:endnote>
  <w:endnote w:type="continuationSeparator" w:id="0">
    <w:p w14:paraId="580E4050" w14:textId="77777777" w:rsidR="005255DA" w:rsidRDefault="005255DA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1E81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5F22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4EE21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98435" w14:textId="77777777" w:rsidR="005255DA" w:rsidRDefault="005255DA" w:rsidP="00086E2C">
      <w:pPr>
        <w:spacing w:after="0" w:line="240" w:lineRule="auto"/>
      </w:pPr>
      <w:r>
        <w:separator/>
      </w:r>
    </w:p>
  </w:footnote>
  <w:footnote w:type="continuationSeparator" w:id="0">
    <w:p w14:paraId="4485056E" w14:textId="77777777" w:rsidR="005255DA" w:rsidRDefault="005255DA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C93A6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BC3C1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5B683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A0D"/>
    <w:rsid w:val="00086E2C"/>
    <w:rsid w:val="000A2E7A"/>
    <w:rsid w:val="002244B7"/>
    <w:rsid w:val="00314D94"/>
    <w:rsid w:val="005255DA"/>
    <w:rsid w:val="00617568"/>
    <w:rsid w:val="006E68FA"/>
    <w:rsid w:val="00E10C5A"/>
    <w:rsid w:val="00EC5A0D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65C27"/>
  <w15:chartTrackingRefBased/>
  <w15:docId w15:val="{D6876A30-D7D8-4604-A917-83AF2C0C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EC5A0D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EC5A0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3</TotalTime>
  <Pages>1</Pages>
  <Words>43</Words>
  <Characters>262</Characters>
  <Application>Microsoft Office Word</Application>
  <DocSecurity>0</DocSecurity>
  <Lines>14</Lines>
  <Paragraphs>8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2025-12-15T03:21:00Z</dcterms:created>
  <dcterms:modified xsi:type="dcterms:W3CDTF">2025-12-15T03:24:00Z</dcterms:modified>
</cp:coreProperties>
</file>