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5A0EA" w14:textId="77777777" w:rsidR="00F177EE" w:rsidRDefault="00F177EE" w:rsidP="00F177EE">
      <w:pPr>
        <w:pStyle w:val="NoSpacing"/>
      </w:pPr>
      <w:r>
        <w:rPr>
          <w:u w:val="single"/>
        </w:rPr>
        <w:t>Thomas GYLYS</w:t>
      </w:r>
      <w:r>
        <w:t xml:space="preserve">         (fl.1480)</w:t>
      </w:r>
    </w:p>
    <w:p w14:paraId="37BAF2DF" w14:textId="77777777" w:rsidR="00F177EE" w:rsidRDefault="00F177EE" w:rsidP="00F177EE">
      <w:pPr>
        <w:pStyle w:val="NoSpacing"/>
      </w:pPr>
      <w:r>
        <w:t>of Leicester. Butcher.</w:t>
      </w:r>
    </w:p>
    <w:p w14:paraId="1A0421E4" w14:textId="77777777" w:rsidR="00F177EE" w:rsidRDefault="00F177EE" w:rsidP="00F177EE">
      <w:pPr>
        <w:pStyle w:val="NoSpacing"/>
      </w:pPr>
    </w:p>
    <w:p w14:paraId="2B94E93E" w14:textId="77777777" w:rsidR="00F177EE" w:rsidRDefault="00F177EE" w:rsidP="00F177EE">
      <w:pPr>
        <w:pStyle w:val="NoSpacing"/>
      </w:pPr>
    </w:p>
    <w:p w14:paraId="0AC4B8F5" w14:textId="77777777" w:rsidR="00F177EE" w:rsidRDefault="00F177EE" w:rsidP="00F177EE">
      <w:pPr>
        <w:pStyle w:val="NoSpacing"/>
      </w:pPr>
      <w:r>
        <w:tab/>
        <w:t>1480</w:t>
      </w:r>
      <w:r>
        <w:tab/>
        <w:t>Ralph Fare(q.v.) brought an unspecified plaint against him and 3 others.</w:t>
      </w:r>
    </w:p>
    <w:p w14:paraId="37F842C8" w14:textId="77777777" w:rsidR="00F177EE" w:rsidRDefault="00F177EE" w:rsidP="00F177EE">
      <w:pPr>
        <w:pStyle w:val="NoSpacing"/>
      </w:pPr>
      <w:r>
        <w:tab/>
      </w:r>
      <w:r>
        <w:tab/>
        <w:t xml:space="preserve">( </w:t>
      </w:r>
      <w:hyperlink r:id="rId6" w:history="1">
        <w:r w:rsidRPr="00A74B79">
          <w:rPr>
            <w:rStyle w:val="Hyperlink"/>
          </w:rPr>
          <w:t>https://waalt.uh.edu/index.php/CP40/871</w:t>
        </w:r>
      </w:hyperlink>
      <w:r>
        <w:t xml:space="preserve"> )</w:t>
      </w:r>
    </w:p>
    <w:p w14:paraId="4A26B9D6" w14:textId="77777777" w:rsidR="00F177EE" w:rsidRDefault="00F177EE" w:rsidP="00F177EE">
      <w:pPr>
        <w:pStyle w:val="NoSpacing"/>
      </w:pPr>
    </w:p>
    <w:p w14:paraId="4AB43603" w14:textId="77777777" w:rsidR="00F177EE" w:rsidRDefault="00F177EE" w:rsidP="00F177EE">
      <w:pPr>
        <w:pStyle w:val="NoSpacing"/>
      </w:pPr>
    </w:p>
    <w:p w14:paraId="7E88E0CF" w14:textId="77777777" w:rsidR="00F177EE" w:rsidRDefault="00F177EE" w:rsidP="00F177EE">
      <w:pPr>
        <w:pStyle w:val="NoSpacing"/>
      </w:pPr>
      <w:r>
        <w:t>18 September 2025</w:t>
      </w:r>
    </w:p>
    <w:p w14:paraId="64256F97" w14:textId="77777777" w:rsidR="00F177EE" w:rsidRPr="007E3505" w:rsidRDefault="00F177EE" w:rsidP="00F177EE">
      <w:pPr>
        <w:pStyle w:val="NoSpacing"/>
      </w:pPr>
    </w:p>
    <w:p w14:paraId="300E76B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BA718" w14:textId="77777777" w:rsidR="00F177EE" w:rsidRDefault="00F177EE" w:rsidP="009139A6">
      <w:r>
        <w:separator/>
      </w:r>
    </w:p>
  </w:endnote>
  <w:endnote w:type="continuationSeparator" w:id="0">
    <w:p w14:paraId="3E5121C4" w14:textId="77777777" w:rsidR="00F177EE" w:rsidRDefault="00F177E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4CB0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4178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CE8A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76B12" w14:textId="77777777" w:rsidR="00F177EE" w:rsidRDefault="00F177EE" w:rsidP="009139A6">
      <w:r>
        <w:separator/>
      </w:r>
    </w:p>
  </w:footnote>
  <w:footnote w:type="continuationSeparator" w:id="0">
    <w:p w14:paraId="2F09F489" w14:textId="77777777" w:rsidR="00F177EE" w:rsidRDefault="00F177E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0020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480A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F7FA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7EE"/>
    <w:rsid w:val="000666E0"/>
    <w:rsid w:val="000A2E7A"/>
    <w:rsid w:val="0012622D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177EE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DBA48"/>
  <w15:chartTrackingRefBased/>
  <w15:docId w15:val="{C5C5A062-B403-4330-875D-BA8B23FD0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177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7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2025-09-18T18:24:00Z</dcterms:created>
  <dcterms:modified xsi:type="dcterms:W3CDTF">2025-09-18T18:25:00Z</dcterms:modified>
</cp:coreProperties>
</file>