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D5D4" w14:textId="77777777" w:rsidR="000421B0" w:rsidRDefault="000421B0" w:rsidP="00042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GYLES</w:t>
      </w:r>
      <w:r>
        <w:rPr>
          <w:rFonts w:cs="Times New Roman"/>
          <w:szCs w:val="24"/>
        </w:rPr>
        <w:t xml:space="preserve">         (fl.1465)</w:t>
      </w:r>
    </w:p>
    <w:p w14:paraId="37B425EB" w14:textId="77777777" w:rsidR="000421B0" w:rsidRDefault="000421B0" w:rsidP="000421B0">
      <w:pPr>
        <w:pStyle w:val="NoSpacing"/>
        <w:rPr>
          <w:rFonts w:cs="Times New Roman"/>
          <w:szCs w:val="24"/>
        </w:rPr>
      </w:pPr>
    </w:p>
    <w:p w14:paraId="151F849C" w14:textId="77777777" w:rsidR="000421B0" w:rsidRDefault="000421B0" w:rsidP="000421B0">
      <w:pPr>
        <w:pStyle w:val="NoSpacing"/>
        <w:rPr>
          <w:rFonts w:cs="Times New Roman"/>
          <w:szCs w:val="24"/>
        </w:rPr>
      </w:pPr>
    </w:p>
    <w:p w14:paraId="752F1F26" w14:textId="77777777" w:rsidR="000421B0" w:rsidRDefault="000421B0" w:rsidP="00042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Nov.1465</w:t>
      </w:r>
      <w:r>
        <w:rPr>
          <w:rFonts w:cs="Times New Roman"/>
          <w:szCs w:val="24"/>
        </w:rPr>
        <w:tab/>
        <w:t xml:space="preserve">Thomas Parys of Salisbury, mercer(q.v.), was pardoned for not appearing </w:t>
      </w:r>
    </w:p>
    <w:p w14:paraId="2BCAE3C6" w14:textId="77777777" w:rsidR="000421B0" w:rsidRDefault="000421B0" w:rsidP="00042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and Robert Gyles(q.v.) touching a debt of £20.</w:t>
      </w:r>
    </w:p>
    <w:p w14:paraId="2190FD38" w14:textId="77777777" w:rsidR="000421B0" w:rsidRDefault="000421B0" w:rsidP="00042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1461-67 419)</w:t>
      </w:r>
    </w:p>
    <w:p w14:paraId="524F2276" w14:textId="77777777" w:rsidR="000421B0" w:rsidRDefault="000421B0" w:rsidP="000421B0">
      <w:pPr>
        <w:pStyle w:val="NoSpacing"/>
        <w:rPr>
          <w:rFonts w:cs="Times New Roman"/>
          <w:szCs w:val="24"/>
        </w:rPr>
      </w:pPr>
    </w:p>
    <w:p w14:paraId="40E9EFE5" w14:textId="77777777" w:rsidR="000421B0" w:rsidRDefault="000421B0" w:rsidP="000421B0">
      <w:pPr>
        <w:pStyle w:val="NoSpacing"/>
        <w:rPr>
          <w:rFonts w:cs="Times New Roman"/>
          <w:szCs w:val="24"/>
        </w:rPr>
      </w:pPr>
    </w:p>
    <w:p w14:paraId="69A4F4AA" w14:textId="77777777" w:rsidR="000421B0" w:rsidRDefault="000421B0" w:rsidP="000421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2025</w:t>
      </w:r>
    </w:p>
    <w:p w14:paraId="62E7F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AD99" w14:textId="77777777" w:rsidR="000421B0" w:rsidRDefault="000421B0" w:rsidP="009139A6">
      <w:r>
        <w:separator/>
      </w:r>
    </w:p>
  </w:endnote>
  <w:endnote w:type="continuationSeparator" w:id="0">
    <w:p w14:paraId="4033CBD8" w14:textId="77777777" w:rsidR="000421B0" w:rsidRDefault="000421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27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FB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53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78E6" w14:textId="77777777" w:rsidR="000421B0" w:rsidRDefault="000421B0" w:rsidP="009139A6">
      <w:r>
        <w:separator/>
      </w:r>
    </w:p>
  </w:footnote>
  <w:footnote w:type="continuationSeparator" w:id="0">
    <w:p w14:paraId="338B19C5" w14:textId="77777777" w:rsidR="000421B0" w:rsidRDefault="000421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BA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04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F7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B0"/>
    <w:rsid w:val="000421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A14F"/>
  <w15:chartTrackingRefBased/>
  <w15:docId w15:val="{9A42117F-C802-46B3-8D6F-BCEABA8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2025-08-15T16:15:00Z</dcterms:created>
  <dcterms:modified xsi:type="dcterms:W3CDTF">2025-08-15T16:16:00Z</dcterms:modified>
</cp:coreProperties>
</file>