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255B" w14:textId="77777777" w:rsidR="00CF6395" w:rsidRDefault="00CF6395" w:rsidP="00CF63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Emma HACHE (formerly </w:t>
      </w:r>
      <w:proofErr w:type="gramStart"/>
      <w:r>
        <w:rPr>
          <w:rFonts w:cs="Times New Roman"/>
          <w:szCs w:val="24"/>
          <w:u w:val="single"/>
        </w:rPr>
        <w:t>SPAROWE)</w:t>
      </w:r>
      <w:r>
        <w:t xml:space="preserve">   </w:t>
      </w:r>
      <w:proofErr w:type="gramEnd"/>
      <w:r>
        <w:t xml:space="preserve">    </w:t>
      </w:r>
      <w:r>
        <w:rPr>
          <w:rFonts w:cs="Times New Roman"/>
          <w:szCs w:val="24"/>
        </w:rPr>
        <w:t>(fl.1486)</w:t>
      </w:r>
    </w:p>
    <w:p w14:paraId="3A3CF817" w14:textId="77777777" w:rsidR="00CF6395" w:rsidRDefault="00CF6395" w:rsidP="00CF63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Sudbury, Suffolk.</w:t>
      </w:r>
    </w:p>
    <w:p w14:paraId="500650A3" w14:textId="77777777" w:rsidR="00CF6395" w:rsidRDefault="00CF6395" w:rsidP="00CF6395">
      <w:pPr>
        <w:pStyle w:val="NoSpacing"/>
        <w:rPr>
          <w:rFonts w:cs="Times New Roman"/>
          <w:szCs w:val="24"/>
        </w:rPr>
      </w:pPr>
    </w:p>
    <w:p w14:paraId="1D506598" w14:textId="77777777" w:rsidR="00CF6395" w:rsidRDefault="00CF6395" w:rsidP="00CF6395">
      <w:pPr>
        <w:pStyle w:val="NoSpacing"/>
        <w:rPr>
          <w:rFonts w:cs="Times New Roman"/>
          <w:szCs w:val="24"/>
        </w:rPr>
      </w:pPr>
    </w:p>
    <w:p w14:paraId="30562CAB" w14:textId="77777777" w:rsidR="00CF6395" w:rsidRDefault="00CF6395" w:rsidP="00CF63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John(q.v.).     (C.P.R.1485-94 p.2)</w:t>
      </w:r>
    </w:p>
    <w:p w14:paraId="74FC7BA7" w14:textId="77777777" w:rsidR="00CF6395" w:rsidRDefault="00CF6395" w:rsidP="00CF6395">
      <w:pPr>
        <w:pStyle w:val="NoSpacing"/>
        <w:rPr>
          <w:rFonts w:cs="Times New Roman"/>
          <w:szCs w:val="24"/>
        </w:rPr>
      </w:pPr>
    </w:p>
    <w:p w14:paraId="1520A637" w14:textId="77777777" w:rsidR="00CF6395" w:rsidRDefault="00CF6395" w:rsidP="00CF6395">
      <w:pPr>
        <w:pStyle w:val="NoSpacing"/>
        <w:rPr>
          <w:rFonts w:cs="Times New Roman"/>
          <w:szCs w:val="24"/>
        </w:rPr>
      </w:pPr>
    </w:p>
    <w:p w14:paraId="209538DD" w14:textId="77777777" w:rsidR="00CF6395" w:rsidRDefault="00CF6395" w:rsidP="00CF63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Jan.1486</w:t>
      </w:r>
      <w:r>
        <w:rPr>
          <w:rFonts w:cs="Times New Roman"/>
          <w:szCs w:val="24"/>
        </w:rPr>
        <w:tab/>
        <w:t>They were pardoned for not appearing to answer John Shelley of London,</w:t>
      </w:r>
    </w:p>
    <w:p w14:paraId="17B3488F" w14:textId="77777777" w:rsidR="00CF6395" w:rsidRDefault="00CF6395" w:rsidP="00CF63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grocer(q.v.), touching a debt of £13 6s 8d.     (ibid.)</w:t>
      </w:r>
    </w:p>
    <w:p w14:paraId="53F35A5C" w14:textId="77777777" w:rsidR="00CF6395" w:rsidRDefault="00CF6395" w:rsidP="00CF6395">
      <w:pPr>
        <w:pStyle w:val="NoSpacing"/>
        <w:rPr>
          <w:rFonts w:cs="Times New Roman"/>
          <w:szCs w:val="24"/>
        </w:rPr>
      </w:pPr>
    </w:p>
    <w:p w14:paraId="39DE4F0B" w14:textId="77777777" w:rsidR="00CF6395" w:rsidRDefault="00CF6395" w:rsidP="00CF6395">
      <w:pPr>
        <w:pStyle w:val="NoSpacing"/>
        <w:rPr>
          <w:rFonts w:cs="Times New Roman"/>
          <w:szCs w:val="24"/>
        </w:rPr>
      </w:pPr>
    </w:p>
    <w:p w14:paraId="208B27BF" w14:textId="77777777" w:rsidR="00CF6395" w:rsidRDefault="00CF6395" w:rsidP="00CF63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5B7D1C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FF67" w14:textId="77777777" w:rsidR="00CF6395" w:rsidRDefault="00CF6395" w:rsidP="009139A6">
      <w:r>
        <w:separator/>
      </w:r>
    </w:p>
  </w:endnote>
  <w:endnote w:type="continuationSeparator" w:id="0">
    <w:p w14:paraId="2351E3AF" w14:textId="77777777" w:rsidR="00CF6395" w:rsidRDefault="00CF63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E0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8E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95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2C6A" w14:textId="77777777" w:rsidR="00CF6395" w:rsidRDefault="00CF6395" w:rsidP="009139A6">
      <w:r>
        <w:separator/>
      </w:r>
    </w:p>
  </w:footnote>
  <w:footnote w:type="continuationSeparator" w:id="0">
    <w:p w14:paraId="5CDFEA47" w14:textId="77777777" w:rsidR="00CF6395" w:rsidRDefault="00CF63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3E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60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E4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9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6395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0B1DF"/>
  <w15:chartTrackingRefBased/>
  <w15:docId w15:val="{8EC75332-CFA2-4659-8D75-88E3D9F8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2025-02-14T18:28:00Z</dcterms:created>
  <dcterms:modified xsi:type="dcterms:W3CDTF">2025-02-14T18:28:00Z</dcterms:modified>
</cp:coreProperties>
</file>