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DB0A" w14:textId="77777777" w:rsidR="004D55CC" w:rsidRDefault="004D55CC" w:rsidP="004D5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HACUNS</w:t>
      </w:r>
      <w:r>
        <w:rPr>
          <w:rFonts w:cs="Times New Roman"/>
          <w:szCs w:val="24"/>
        </w:rPr>
        <w:t xml:space="preserve">       (d.ca.1416)</w:t>
      </w:r>
    </w:p>
    <w:p w14:paraId="752CF19C" w14:textId="77777777" w:rsidR="004D55CC" w:rsidRDefault="004D55CC" w:rsidP="004D55CC">
      <w:pPr>
        <w:pStyle w:val="NoSpacing"/>
        <w:rPr>
          <w:rFonts w:cs="Times New Roman"/>
          <w:szCs w:val="24"/>
        </w:rPr>
      </w:pPr>
    </w:p>
    <w:p w14:paraId="583DEBDA" w14:textId="77777777" w:rsidR="004D55CC" w:rsidRDefault="004D55CC" w:rsidP="004D55CC">
      <w:pPr>
        <w:pStyle w:val="NoSpacing"/>
        <w:rPr>
          <w:rFonts w:cs="Times New Roman"/>
          <w:szCs w:val="24"/>
        </w:rPr>
      </w:pPr>
    </w:p>
    <w:p w14:paraId="5A8DDF8A" w14:textId="77777777" w:rsidR="004D55CC" w:rsidRDefault="004D55CC" w:rsidP="004D5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Oct.1416</w:t>
      </w:r>
      <w:r>
        <w:rPr>
          <w:rFonts w:cs="Times New Roman"/>
          <w:szCs w:val="24"/>
        </w:rPr>
        <w:tab/>
        <w:t>The Escheator of Norfolk was ordered to take his lands into the King’s</w:t>
      </w:r>
    </w:p>
    <w:p w14:paraId="0FC586B4" w14:textId="77777777" w:rsidR="004D55CC" w:rsidRDefault="004D55CC" w:rsidP="004D5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 as he had recently died.</w:t>
      </w:r>
    </w:p>
    <w:p w14:paraId="27CD6B81" w14:textId="77777777" w:rsidR="004D55CC" w:rsidRDefault="004D55CC" w:rsidP="004D5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p.144)</w:t>
      </w:r>
    </w:p>
    <w:p w14:paraId="0EA1EB9D" w14:textId="77777777" w:rsidR="004D55CC" w:rsidRDefault="004D55CC" w:rsidP="004D55CC">
      <w:pPr>
        <w:pStyle w:val="NoSpacing"/>
        <w:rPr>
          <w:rFonts w:cs="Times New Roman"/>
          <w:szCs w:val="24"/>
        </w:rPr>
      </w:pPr>
    </w:p>
    <w:p w14:paraId="74D89EE7" w14:textId="77777777" w:rsidR="004D55CC" w:rsidRDefault="004D55CC" w:rsidP="004D55CC">
      <w:pPr>
        <w:pStyle w:val="NoSpacing"/>
        <w:rPr>
          <w:rFonts w:cs="Times New Roman"/>
          <w:szCs w:val="24"/>
        </w:rPr>
      </w:pPr>
    </w:p>
    <w:p w14:paraId="3554FEF4" w14:textId="77777777" w:rsidR="004D55CC" w:rsidRDefault="004D55CC" w:rsidP="004D5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41547D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4F4D" w14:textId="77777777" w:rsidR="004D55CC" w:rsidRDefault="004D55CC" w:rsidP="009139A6">
      <w:r>
        <w:separator/>
      </w:r>
    </w:p>
  </w:endnote>
  <w:endnote w:type="continuationSeparator" w:id="0">
    <w:p w14:paraId="1310E9A6" w14:textId="77777777" w:rsidR="004D55CC" w:rsidRDefault="004D55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1A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98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7F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EA38" w14:textId="77777777" w:rsidR="004D55CC" w:rsidRDefault="004D55CC" w:rsidP="009139A6">
      <w:r>
        <w:separator/>
      </w:r>
    </w:p>
  </w:footnote>
  <w:footnote w:type="continuationSeparator" w:id="0">
    <w:p w14:paraId="6FD2A175" w14:textId="77777777" w:rsidR="004D55CC" w:rsidRDefault="004D55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5E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2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CC"/>
    <w:rsid w:val="000666E0"/>
    <w:rsid w:val="000A2E7A"/>
    <w:rsid w:val="00190DFA"/>
    <w:rsid w:val="002510B7"/>
    <w:rsid w:val="00270799"/>
    <w:rsid w:val="00305453"/>
    <w:rsid w:val="00357E4A"/>
    <w:rsid w:val="004D55CC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4B38"/>
  <w15:chartTrackingRefBased/>
  <w15:docId w15:val="{9AB9E019-02BA-43DC-95B8-869DB9F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2025-03-22T07:38:00Z</dcterms:created>
  <dcterms:modified xsi:type="dcterms:W3CDTF">2025-03-22T07:38:00Z</dcterms:modified>
</cp:coreProperties>
</file>