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2C82" w14:textId="77777777" w:rsidR="00CD206F" w:rsidRDefault="00CD206F" w:rsidP="00CD2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HADDON</w:t>
      </w:r>
      <w:r>
        <w:rPr>
          <w:rFonts w:cs="Times New Roman"/>
          <w:szCs w:val="24"/>
        </w:rPr>
        <w:t xml:space="preserve">       (fl.1465)</w:t>
      </w:r>
    </w:p>
    <w:p w14:paraId="24256034" w14:textId="77777777" w:rsidR="00CD206F" w:rsidRDefault="00CD206F" w:rsidP="00CD206F">
      <w:pPr>
        <w:pStyle w:val="NoSpacing"/>
        <w:rPr>
          <w:rFonts w:cs="Times New Roman"/>
          <w:szCs w:val="24"/>
        </w:rPr>
      </w:pPr>
    </w:p>
    <w:p w14:paraId="48E870CC" w14:textId="77777777" w:rsidR="00CD206F" w:rsidRDefault="00CD206F" w:rsidP="00CD206F">
      <w:pPr>
        <w:pStyle w:val="NoSpacing"/>
        <w:rPr>
          <w:rFonts w:cs="Times New Roman"/>
          <w:szCs w:val="24"/>
        </w:rPr>
      </w:pPr>
    </w:p>
    <w:p w14:paraId="183C2E02" w14:textId="77777777" w:rsidR="00CD206F" w:rsidRDefault="00CD206F" w:rsidP="00CD2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Oct.1465</w:t>
      </w:r>
      <w:r>
        <w:rPr>
          <w:rFonts w:cs="Times New Roman"/>
          <w:szCs w:val="24"/>
        </w:rPr>
        <w:tab/>
        <w:t xml:space="preserve">William Braunston, late of </w:t>
      </w:r>
      <w:proofErr w:type="spellStart"/>
      <w:r>
        <w:rPr>
          <w:rFonts w:cs="Times New Roman"/>
          <w:szCs w:val="24"/>
        </w:rPr>
        <w:t>Tichmarsh</w:t>
      </w:r>
      <w:proofErr w:type="spellEnd"/>
      <w:r>
        <w:rPr>
          <w:rFonts w:cs="Times New Roman"/>
          <w:szCs w:val="24"/>
        </w:rPr>
        <w:t xml:space="preserve">, Northamptonshire(q.v.), was pardoned </w:t>
      </w:r>
    </w:p>
    <w:p w14:paraId="57BDCBC8" w14:textId="77777777" w:rsidR="00CD206F" w:rsidRDefault="00CD206F" w:rsidP="00CD2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not appearing to answer him touching a debt of £165.</w:t>
      </w:r>
    </w:p>
    <w:p w14:paraId="273F9552" w14:textId="77777777" w:rsidR="00CD206F" w:rsidRDefault="00CD206F" w:rsidP="00CD2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p.415)</w:t>
      </w:r>
    </w:p>
    <w:p w14:paraId="4D502036" w14:textId="77777777" w:rsidR="00CD206F" w:rsidRDefault="00CD206F" w:rsidP="00CD206F">
      <w:pPr>
        <w:pStyle w:val="NoSpacing"/>
        <w:rPr>
          <w:rFonts w:cs="Times New Roman"/>
          <w:szCs w:val="24"/>
        </w:rPr>
      </w:pPr>
    </w:p>
    <w:p w14:paraId="15F0A504" w14:textId="77777777" w:rsidR="00CD206F" w:rsidRDefault="00CD206F" w:rsidP="00CD206F">
      <w:pPr>
        <w:pStyle w:val="NoSpacing"/>
        <w:rPr>
          <w:rFonts w:cs="Times New Roman"/>
          <w:szCs w:val="24"/>
        </w:rPr>
      </w:pPr>
    </w:p>
    <w:p w14:paraId="4BF7456C" w14:textId="77777777" w:rsidR="00CD206F" w:rsidRDefault="00CD206F" w:rsidP="00CD20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3649CE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4A58" w14:textId="77777777" w:rsidR="00CD206F" w:rsidRDefault="00CD206F" w:rsidP="009139A6">
      <w:r>
        <w:separator/>
      </w:r>
    </w:p>
  </w:endnote>
  <w:endnote w:type="continuationSeparator" w:id="0">
    <w:p w14:paraId="0F55082F" w14:textId="77777777" w:rsidR="00CD206F" w:rsidRDefault="00CD20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A3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AB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AE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0D3C" w14:textId="77777777" w:rsidR="00CD206F" w:rsidRDefault="00CD206F" w:rsidP="009139A6">
      <w:r>
        <w:separator/>
      </w:r>
    </w:p>
  </w:footnote>
  <w:footnote w:type="continuationSeparator" w:id="0">
    <w:p w14:paraId="4C67DFA4" w14:textId="77777777" w:rsidR="00CD206F" w:rsidRDefault="00CD20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AF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9D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38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206F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FD9"/>
  <w15:chartTrackingRefBased/>
  <w15:docId w15:val="{E0E751EC-DBB0-4B71-83A2-A027266D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2025-08-04T18:19:00Z</dcterms:created>
  <dcterms:modified xsi:type="dcterms:W3CDTF">2025-08-04T18:19:00Z</dcterms:modified>
</cp:coreProperties>
</file>