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E0B7" w14:textId="77777777" w:rsidR="005E1C75" w:rsidRDefault="005E1C75" w:rsidP="005E1C75">
      <w:pPr>
        <w:pStyle w:val="NoSpacing"/>
      </w:pPr>
      <w:r>
        <w:rPr>
          <w:u w:val="single"/>
        </w:rPr>
        <w:t>Richard HAGTHORPE</w:t>
      </w:r>
      <w:r>
        <w:t xml:space="preserve">       (fl.1477)</w:t>
      </w:r>
    </w:p>
    <w:p w14:paraId="01DDA533" w14:textId="77777777" w:rsidR="005E1C75" w:rsidRDefault="005E1C75" w:rsidP="005E1C75">
      <w:pPr>
        <w:pStyle w:val="NoSpacing"/>
      </w:pPr>
      <w:r>
        <w:t>Gentleman.</w:t>
      </w:r>
    </w:p>
    <w:p w14:paraId="2F174B67" w14:textId="77777777" w:rsidR="005E1C75" w:rsidRDefault="005E1C75" w:rsidP="005E1C75">
      <w:pPr>
        <w:pStyle w:val="NoSpacing"/>
      </w:pPr>
    </w:p>
    <w:p w14:paraId="2BB478E7" w14:textId="77777777" w:rsidR="005E1C75" w:rsidRDefault="005E1C75" w:rsidP="005E1C75">
      <w:pPr>
        <w:pStyle w:val="NoSpacing"/>
      </w:pPr>
    </w:p>
    <w:p w14:paraId="458EEF2A" w14:textId="77777777" w:rsidR="005E1C75" w:rsidRDefault="005E1C75" w:rsidP="005E1C75">
      <w:pPr>
        <w:pStyle w:val="NoSpacing"/>
      </w:pPr>
      <w:r>
        <w:t>21 Oct.1477</w:t>
      </w:r>
      <w:r>
        <w:tab/>
        <w:t xml:space="preserve">A commission was appointed to arrest him and Thomas </w:t>
      </w:r>
      <w:proofErr w:type="spellStart"/>
      <w:r>
        <w:t>Hagthorpe</w:t>
      </w:r>
      <w:proofErr w:type="spellEnd"/>
      <w:r>
        <w:t>(q.v.)</w:t>
      </w:r>
    </w:p>
    <w:p w14:paraId="1779EF68" w14:textId="77777777" w:rsidR="005E1C75" w:rsidRDefault="005E1C75" w:rsidP="005E1C75">
      <w:pPr>
        <w:pStyle w:val="NoSpacing"/>
      </w:pPr>
      <w:r>
        <w:tab/>
      </w:r>
      <w:r>
        <w:tab/>
        <w:t xml:space="preserve">and take them before the King and </w:t>
      </w:r>
      <w:proofErr w:type="gramStart"/>
      <w:r>
        <w:t>Council</w:t>
      </w:r>
      <w:proofErr w:type="gramEnd"/>
      <w:r>
        <w:t>.</w:t>
      </w:r>
    </w:p>
    <w:p w14:paraId="3BE237C2" w14:textId="77777777" w:rsidR="005E1C75" w:rsidRDefault="005E1C75" w:rsidP="005E1C75">
      <w:pPr>
        <w:pStyle w:val="NoSpacing"/>
      </w:pPr>
      <w:r>
        <w:tab/>
      </w:r>
      <w:r>
        <w:tab/>
        <w:t>(C.P.R. 1476-85 p.78)</w:t>
      </w:r>
    </w:p>
    <w:p w14:paraId="7081D22F" w14:textId="77777777" w:rsidR="005E1C75" w:rsidRDefault="005E1C75" w:rsidP="005E1C75">
      <w:pPr>
        <w:pStyle w:val="NoSpacing"/>
      </w:pPr>
    </w:p>
    <w:p w14:paraId="3F694491" w14:textId="77777777" w:rsidR="005E1C75" w:rsidRDefault="005E1C75" w:rsidP="005E1C75">
      <w:pPr>
        <w:pStyle w:val="NoSpacing"/>
      </w:pPr>
    </w:p>
    <w:p w14:paraId="4478534E" w14:textId="77777777" w:rsidR="005E1C75" w:rsidRDefault="005E1C75" w:rsidP="005E1C75">
      <w:pPr>
        <w:pStyle w:val="NoSpacing"/>
      </w:pPr>
      <w:r>
        <w:t>21 July 2025</w:t>
      </w:r>
    </w:p>
    <w:p w14:paraId="45E9DF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EFEB" w14:textId="77777777" w:rsidR="005E1C75" w:rsidRDefault="005E1C75" w:rsidP="009139A6">
      <w:r>
        <w:separator/>
      </w:r>
    </w:p>
  </w:endnote>
  <w:endnote w:type="continuationSeparator" w:id="0">
    <w:p w14:paraId="5B838DA4" w14:textId="77777777" w:rsidR="005E1C75" w:rsidRDefault="005E1C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8E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25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B3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8F3E" w14:textId="77777777" w:rsidR="005E1C75" w:rsidRDefault="005E1C75" w:rsidP="009139A6">
      <w:r>
        <w:separator/>
      </w:r>
    </w:p>
  </w:footnote>
  <w:footnote w:type="continuationSeparator" w:id="0">
    <w:p w14:paraId="3F2377AC" w14:textId="77777777" w:rsidR="005E1C75" w:rsidRDefault="005E1C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A9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D2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56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7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E1C7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318B"/>
  <w15:chartTrackingRefBased/>
  <w15:docId w15:val="{4BB2F53D-60E9-4748-A2A7-C434586A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2025-07-21T12:29:00Z</dcterms:created>
  <dcterms:modified xsi:type="dcterms:W3CDTF">2025-07-21T12:31:00Z</dcterms:modified>
</cp:coreProperties>
</file>