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AE56" w14:textId="77777777" w:rsidR="00BA3138" w:rsidRDefault="00BA3138" w:rsidP="00BA3138">
      <w:pPr>
        <w:pStyle w:val="NoSpacing"/>
        <w:jc w:val="both"/>
      </w:pPr>
      <w:r>
        <w:rPr>
          <w:u w:val="single"/>
        </w:rPr>
        <w:t>Walter HALLEWYK</w:t>
      </w:r>
      <w:r>
        <w:t xml:space="preserve">        (fl.1453)</w:t>
      </w:r>
    </w:p>
    <w:p w14:paraId="0A9DF209" w14:textId="77777777" w:rsidR="00BA3138" w:rsidRDefault="00BA3138" w:rsidP="00BA3138">
      <w:pPr>
        <w:pStyle w:val="NoSpacing"/>
        <w:jc w:val="both"/>
      </w:pPr>
      <w:r>
        <w:t>of Dunstable. Cutler.</w:t>
      </w:r>
    </w:p>
    <w:p w14:paraId="685B001C" w14:textId="77777777" w:rsidR="00BA3138" w:rsidRDefault="00BA3138" w:rsidP="00BA3138">
      <w:pPr>
        <w:pStyle w:val="NoSpacing"/>
        <w:jc w:val="both"/>
      </w:pPr>
    </w:p>
    <w:p w14:paraId="06201EE6" w14:textId="77777777" w:rsidR="00BA3138" w:rsidRDefault="00BA3138" w:rsidP="00BA3138">
      <w:pPr>
        <w:pStyle w:val="NoSpacing"/>
        <w:jc w:val="both"/>
      </w:pPr>
    </w:p>
    <w:p w14:paraId="194E002D" w14:textId="77777777" w:rsidR="00BA3138" w:rsidRDefault="00BA3138" w:rsidP="00BA3138">
      <w:pPr>
        <w:pStyle w:val="NoSpacing"/>
        <w:jc w:val="both"/>
      </w:pPr>
      <w:r>
        <w:tab/>
        <w:t>1453</w:t>
      </w:r>
      <w:r>
        <w:tab/>
        <w:t>William Sampson brought a plaint of trespass against him and 4 others.</w:t>
      </w:r>
    </w:p>
    <w:p w14:paraId="60696EAD" w14:textId="77777777" w:rsidR="00BA3138" w:rsidRDefault="00BA3138" w:rsidP="00BA3138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>
          <w:rPr>
            <w:rStyle w:val="Hyperlink"/>
            <w:rFonts w:cs="Times New Roman"/>
          </w:rPr>
          <w:t>https://waalt.uh.edu/index.php/KB27/767</w:t>
        </w:r>
      </w:hyperlink>
      <w:r>
        <w:t xml:space="preserve"> )</w:t>
      </w:r>
    </w:p>
    <w:p w14:paraId="47C7C2C1" w14:textId="77777777" w:rsidR="00BA3138" w:rsidRDefault="00BA3138" w:rsidP="00BA3138">
      <w:pPr>
        <w:pStyle w:val="NoSpacing"/>
        <w:jc w:val="both"/>
      </w:pPr>
    </w:p>
    <w:p w14:paraId="55875322" w14:textId="77777777" w:rsidR="00BA3138" w:rsidRDefault="00BA3138" w:rsidP="00BA3138">
      <w:pPr>
        <w:pStyle w:val="NoSpacing"/>
        <w:jc w:val="both"/>
      </w:pPr>
    </w:p>
    <w:p w14:paraId="438D2435" w14:textId="77777777" w:rsidR="00BA3138" w:rsidRDefault="00BA3138" w:rsidP="00BA3138">
      <w:pPr>
        <w:pStyle w:val="NoSpacing"/>
        <w:jc w:val="both"/>
      </w:pPr>
      <w:r>
        <w:t>25 December 2025</w:t>
      </w:r>
    </w:p>
    <w:p w14:paraId="7821D7E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04A0" w14:textId="77777777" w:rsidR="001C2747" w:rsidRDefault="001C2747" w:rsidP="00086E2C">
      <w:pPr>
        <w:spacing w:after="0" w:line="240" w:lineRule="auto"/>
      </w:pPr>
      <w:r>
        <w:separator/>
      </w:r>
    </w:p>
  </w:endnote>
  <w:endnote w:type="continuationSeparator" w:id="0">
    <w:p w14:paraId="76B74C6D" w14:textId="77777777" w:rsidR="001C2747" w:rsidRDefault="001C274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0F7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E7B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D98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7704" w14:textId="77777777" w:rsidR="001C2747" w:rsidRDefault="001C2747" w:rsidP="00086E2C">
      <w:pPr>
        <w:spacing w:after="0" w:line="240" w:lineRule="auto"/>
      </w:pPr>
      <w:r>
        <w:separator/>
      </w:r>
    </w:p>
  </w:footnote>
  <w:footnote w:type="continuationSeparator" w:id="0">
    <w:p w14:paraId="4EC3DC62" w14:textId="77777777" w:rsidR="001C2747" w:rsidRDefault="001C274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D69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376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956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38"/>
    <w:rsid w:val="00086E2C"/>
    <w:rsid w:val="000A2E7A"/>
    <w:rsid w:val="001C2747"/>
    <w:rsid w:val="002244B7"/>
    <w:rsid w:val="00314D94"/>
    <w:rsid w:val="00617568"/>
    <w:rsid w:val="006E68FA"/>
    <w:rsid w:val="00BA3138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9DE3"/>
  <w15:chartTrackingRefBased/>
  <w15:docId w15:val="{290076C3-F7FE-4356-9984-499068BA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A313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A31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160</Characters>
  <Application>Microsoft Office Word</Application>
  <DocSecurity>0</DocSecurity>
  <Lines>9</Lines>
  <Paragraphs>5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2025-12-26T20:05:00Z</dcterms:created>
  <dcterms:modified xsi:type="dcterms:W3CDTF">2025-12-26T20:06:00Z</dcterms:modified>
</cp:coreProperties>
</file>