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93D3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Matthew HALTON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(fl.1417)</w:t>
      </w:r>
    </w:p>
    <w:p w14:paraId="0089D980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369C0CB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15F58D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7A044E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803F541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4AE4C569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45761E4B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5F74F238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247D396B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108700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17EFA1" w14:textId="77777777" w:rsidR="003B2AB4" w:rsidRDefault="003B2AB4" w:rsidP="003B2A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040F8E6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CDB1" w14:textId="77777777" w:rsidR="003B2AB4" w:rsidRDefault="003B2AB4" w:rsidP="00086E2C">
      <w:pPr>
        <w:spacing w:after="0" w:line="240" w:lineRule="auto"/>
      </w:pPr>
      <w:r>
        <w:separator/>
      </w:r>
    </w:p>
  </w:endnote>
  <w:endnote w:type="continuationSeparator" w:id="0">
    <w:p w14:paraId="4CF7DA08" w14:textId="77777777" w:rsidR="003B2AB4" w:rsidRDefault="003B2AB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A3D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286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DCD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E0CF" w14:textId="77777777" w:rsidR="003B2AB4" w:rsidRDefault="003B2AB4" w:rsidP="00086E2C">
      <w:pPr>
        <w:spacing w:after="0" w:line="240" w:lineRule="auto"/>
      </w:pPr>
      <w:r>
        <w:separator/>
      </w:r>
    </w:p>
  </w:footnote>
  <w:footnote w:type="continuationSeparator" w:id="0">
    <w:p w14:paraId="1406A9A7" w14:textId="77777777" w:rsidR="003B2AB4" w:rsidRDefault="003B2AB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851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398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66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B4"/>
    <w:rsid w:val="00086E2C"/>
    <w:rsid w:val="000A2E7A"/>
    <w:rsid w:val="002244B7"/>
    <w:rsid w:val="00314D94"/>
    <w:rsid w:val="003B2AB4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5A61"/>
  <w15:chartTrackingRefBased/>
  <w15:docId w15:val="{C8A3C48F-510E-40BC-9C94-59CC02E7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B2AB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B2A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268</Characters>
  <Application>Microsoft Office Word</Application>
  <DocSecurity>0</DocSecurity>
  <Lines>12</Lines>
  <Paragraphs>8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2025-11-19T19:09:00Z</dcterms:created>
  <dcterms:modified xsi:type="dcterms:W3CDTF">2025-11-19T19:10:00Z</dcterms:modified>
</cp:coreProperties>
</file>