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4B02" w14:textId="77777777" w:rsidR="002919E9" w:rsidRDefault="002919E9" w:rsidP="002919E9">
      <w:pPr>
        <w:pStyle w:val="NoSpacing"/>
      </w:pPr>
      <w:r>
        <w:rPr>
          <w:u w:val="single"/>
        </w:rPr>
        <w:t>Isabel HALUGHTON</w:t>
      </w:r>
      <w:r>
        <w:t xml:space="preserve">         (d.ca.1436)</w:t>
      </w:r>
    </w:p>
    <w:p w14:paraId="52676D5B" w14:textId="77777777" w:rsidR="002919E9" w:rsidRDefault="002919E9" w:rsidP="002919E9">
      <w:pPr>
        <w:pStyle w:val="NoSpacing"/>
      </w:pPr>
      <w:r>
        <w:t>Widow.</w:t>
      </w:r>
    </w:p>
    <w:p w14:paraId="64DB2FE5" w14:textId="77777777" w:rsidR="002919E9" w:rsidRDefault="002919E9" w:rsidP="002919E9">
      <w:pPr>
        <w:pStyle w:val="NoSpacing"/>
      </w:pPr>
    </w:p>
    <w:p w14:paraId="47C95D5A" w14:textId="77777777" w:rsidR="002919E9" w:rsidRDefault="002919E9" w:rsidP="002919E9">
      <w:pPr>
        <w:pStyle w:val="NoSpacing"/>
      </w:pPr>
    </w:p>
    <w:p w14:paraId="130F1486" w14:textId="77777777" w:rsidR="002919E9" w:rsidRDefault="002919E9" w:rsidP="002919E9">
      <w:pPr>
        <w:pStyle w:val="NoSpacing"/>
      </w:pPr>
      <w:r>
        <w:t>= Humphrey(q.v.).</w:t>
      </w:r>
    </w:p>
    <w:p w14:paraId="44930F74" w14:textId="77777777" w:rsidR="002919E9" w:rsidRDefault="002919E9" w:rsidP="002919E9">
      <w:pPr>
        <w:pStyle w:val="NoSpacing"/>
      </w:pPr>
      <w:r>
        <w:t>(C.F.R. 1430-37 p.245)</w:t>
      </w:r>
    </w:p>
    <w:p w14:paraId="58C4A683" w14:textId="77777777" w:rsidR="002919E9" w:rsidRDefault="002919E9" w:rsidP="002919E9">
      <w:pPr>
        <w:pStyle w:val="NoSpacing"/>
      </w:pPr>
    </w:p>
    <w:p w14:paraId="0B34D379" w14:textId="77777777" w:rsidR="002919E9" w:rsidRDefault="002919E9" w:rsidP="002919E9">
      <w:pPr>
        <w:pStyle w:val="NoSpacing"/>
      </w:pPr>
    </w:p>
    <w:p w14:paraId="04A1814F" w14:textId="77777777" w:rsidR="002919E9" w:rsidRDefault="002919E9" w:rsidP="002919E9">
      <w:pPr>
        <w:pStyle w:val="NoSpacing"/>
      </w:pPr>
      <w:r>
        <w:t>14 Mar.1436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Nottinghamshire</w:t>
      </w:r>
    </w:p>
    <w:p w14:paraId="42EA5797" w14:textId="77777777" w:rsidR="002919E9" w:rsidRDefault="002919E9" w:rsidP="002919E9">
      <w:pPr>
        <w:pStyle w:val="NoSpacing"/>
      </w:pPr>
      <w:r>
        <w:tab/>
      </w:r>
      <w:r>
        <w:tab/>
        <w:t>&amp; Derbyshire, Lincolnshire, Leicestershire and Worcestershire.   (ibid.)</w:t>
      </w:r>
    </w:p>
    <w:p w14:paraId="332F15EC" w14:textId="77777777" w:rsidR="002919E9" w:rsidRDefault="002919E9" w:rsidP="002919E9">
      <w:pPr>
        <w:pStyle w:val="NoSpacing"/>
      </w:pPr>
      <w:r>
        <w:t>28 Mar.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Nottinghamshire.</w:t>
      </w:r>
    </w:p>
    <w:p w14:paraId="3068BEF3" w14:textId="77777777" w:rsidR="002919E9" w:rsidRDefault="002919E9" w:rsidP="002919E9">
      <w:pPr>
        <w:pStyle w:val="NoSpacing"/>
      </w:pPr>
      <w:r>
        <w:tab/>
      </w:r>
      <w:r>
        <w:tab/>
        <w:t>(ibid.)</w:t>
      </w:r>
    </w:p>
    <w:p w14:paraId="3D723D4E" w14:textId="77777777" w:rsidR="002919E9" w:rsidRDefault="002919E9" w:rsidP="002919E9">
      <w:pPr>
        <w:pStyle w:val="NoSpacing"/>
      </w:pPr>
    </w:p>
    <w:p w14:paraId="62A6A8AF" w14:textId="77777777" w:rsidR="002919E9" w:rsidRDefault="002919E9" w:rsidP="002919E9">
      <w:pPr>
        <w:pStyle w:val="NoSpacing"/>
      </w:pPr>
    </w:p>
    <w:p w14:paraId="2EA22920" w14:textId="77777777" w:rsidR="002919E9" w:rsidRDefault="002919E9" w:rsidP="002919E9">
      <w:pPr>
        <w:pStyle w:val="NoSpacing"/>
      </w:pPr>
      <w:r>
        <w:t>13 July 2025</w:t>
      </w:r>
    </w:p>
    <w:p w14:paraId="4C6103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5C51" w14:textId="77777777" w:rsidR="002919E9" w:rsidRDefault="002919E9" w:rsidP="009139A6">
      <w:r>
        <w:separator/>
      </w:r>
    </w:p>
  </w:endnote>
  <w:endnote w:type="continuationSeparator" w:id="0">
    <w:p w14:paraId="08B0319D" w14:textId="77777777" w:rsidR="002919E9" w:rsidRDefault="002919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4E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01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6B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7922" w14:textId="77777777" w:rsidR="002919E9" w:rsidRDefault="002919E9" w:rsidP="009139A6">
      <w:r>
        <w:separator/>
      </w:r>
    </w:p>
  </w:footnote>
  <w:footnote w:type="continuationSeparator" w:id="0">
    <w:p w14:paraId="3C9FAFE4" w14:textId="77777777" w:rsidR="002919E9" w:rsidRDefault="002919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0D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82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74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9"/>
    <w:rsid w:val="000666E0"/>
    <w:rsid w:val="000A2E7A"/>
    <w:rsid w:val="001307AC"/>
    <w:rsid w:val="00190DFA"/>
    <w:rsid w:val="002510B7"/>
    <w:rsid w:val="00270799"/>
    <w:rsid w:val="002737D5"/>
    <w:rsid w:val="002919E9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7DC5"/>
  <w15:chartTrackingRefBased/>
  <w15:docId w15:val="{155E6A1A-91D3-4ECD-A5B7-98F498B7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2025-07-14T13:34:00Z</dcterms:created>
  <dcterms:modified xsi:type="dcterms:W3CDTF">2025-07-14T13:34:00Z</dcterms:modified>
</cp:coreProperties>
</file>