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6E2A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HALYDAY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57E4237D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6325144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649C42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CB61CD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673B66F" w14:textId="56387B5F" w:rsidR="00DE3034" w:rsidRDefault="00DE3034" w:rsidP="00DE303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02AACAC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02F0EFC" w14:textId="77777777" w:rsidR="00DE3034" w:rsidRDefault="00DE3034" w:rsidP="00DE303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6A7DB9B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E21A0DC" w14:textId="13C70C88" w:rsidR="00DE3034" w:rsidRPr="00EB3209" w:rsidRDefault="00DE30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DE303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CEF1" w14:textId="77777777" w:rsidR="00DE3034" w:rsidRDefault="00DE3034" w:rsidP="009139A6">
      <w:r>
        <w:separator/>
      </w:r>
    </w:p>
  </w:endnote>
  <w:endnote w:type="continuationSeparator" w:id="0">
    <w:p w14:paraId="1C2894C4" w14:textId="77777777" w:rsidR="00DE3034" w:rsidRDefault="00DE30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3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4A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1D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4690" w14:textId="77777777" w:rsidR="00DE3034" w:rsidRDefault="00DE3034" w:rsidP="009139A6">
      <w:r>
        <w:separator/>
      </w:r>
    </w:p>
  </w:footnote>
  <w:footnote w:type="continuationSeparator" w:id="0">
    <w:p w14:paraId="553476BE" w14:textId="77777777" w:rsidR="00DE3034" w:rsidRDefault="00DE30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6B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B4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85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3034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C315"/>
  <w15:chartTrackingRefBased/>
  <w15:docId w15:val="{D3CBA217-9D87-4DA1-B0E5-71653225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34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227</Characters>
  <Application>Microsoft Office Word</Application>
  <DocSecurity>0</DocSecurity>
  <Lines>12</Lines>
  <Paragraphs>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2025-10-02T20:00:00Z</dcterms:created>
  <dcterms:modified xsi:type="dcterms:W3CDTF">2025-10-02T20:01:00Z</dcterms:modified>
</cp:coreProperties>
</file>