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EFD0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HALYDAY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0122C18D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Southwark, Surrey. Yeoman.</w:t>
      </w:r>
    </w:p>
    <w:p w14:paraId="2D680089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9E95819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7E56B45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 other for felony and murder.</w:t>
      </w:r>
    </w:p>
    <w:p w14:paraId="17511065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BEEB814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0189263" w14:textId="77777777" w:rsidR="00487E4C" w:rsidRDefault="00487E4C" w:rsidP="00487E4C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748C4A0" w14:textId="28928AC3" w:rsidR="00617568" w:rsidRPr="00086E2C" w:rsidRDefault="00487E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7CA7" w14:textId="77777777" w:rsidR="00487E4C" w:rsidRDefault="00487E4C" w:rsidP="00086E2C">
      <w:pPr>
        <w:spacing w:after="0" w:line="240" w:lineRule="auto"/>
      </w:pPr>
      <w:r>
        <w:separator/>
      </w:r>
    </w:p>
  </w:endnote>
  <w:endnote w:type="continuationSeparator" w:id="0">
    <w:p w14:paraId="77605AEE" w14:textId="77777777" w:rsidR="00487E4C" w:rsidRDefault="00487E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99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BF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C7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00FE" w14:textId="77777777" w:rsidR="00487E4C" w:rsidRDefault="00487E4C" w:rsidP="00086E2C">
      <w:pPr>
        <w:spacing w:after="0" w:line="240" w:lineRule="auto"/>
      </w:pPr>
      <w:r>
        <w:separator/>
      </w:r>
    </w:p>
  </w:footnote>
  <w:footnote w:type="continuationSeparator" w:id="0">
    <w:p w14:paraId="163E2812" w14:textId="77777777" w:rsidR="00487E4C" w:rsidRDefault="00487E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5C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17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C1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4C"/>
    <w:rsid w:val="00086E2C"/>
    <w:rsid w:val="000A2E7A"/>
    <w:rsid w:val="002244B7"/>
    <w:rsid w:val="00314D94"/>
    <w:rsid w:val="00487E4C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CBC7"/>
  <w15:chartTrackingRefBased/>
  <w15:docId w15:val="{525E601C-430E-42DB-937C-C864B1B3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7E4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2025-10-10T19:40:00Z</dcterms:created>
  <dcterms:modified xsi:type="dcterms:W3CDTF">2025-10-10T19:41:00Z</dcterms:modified>
</cp:coreProperties>
</file>