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E604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HALYWELL</w:t>
      </w:r>
      <w:r>
        <w:rPr>
          <w:rFonts w:cs="Times New Roman"/>
          <w:szCs w:val="24"/>
        </w:rPr>
        <w:t xml:space="preserve">   (fl.1483)</w:t>
      </w:r>
    </w:p>
    <w:p w14:paraId="71BDE38B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1CCF3F43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55BAB93E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Alice(q.v.)</w:t>
      </w:r>
    </w:p>
    <w:p w14:paraId="7761596F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CB0F653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5BE6C9DC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3FDAD291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48CCCFC1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Somerscales</w:t>
      </w:r>
      <w:proofErr w:type="spellEnd"/>
      <w:r>
        <w:rPr>
          <w:rFonts w:cs="Times New Roman"/>
          <w:szCs w:val="24"/>
        </w:rPr>
        <w:t>(q.v.) and his wife, Isabel(q.v.), brought a plaint</w:t>
      </w:r>
    </w:p>
    <w:p w14:paraId="744AF919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entry de </w:t>
      </w:r>
      <w:proofErr w:type="spellStart"/>
      <w:r>
        <w:rPr>
          <w:rFonts w:cs="Times New Roman"/>
          <w:szCs w:val="24"/>
        </w:rPr>
        <w:t>quibis</w:t>
      </w:r>
      <w:proofErr w:type="spellEnd"/>
      <w:r>
        <w:rPr>
          <w:rFonts w:cs="Times New Roman"/>
          <w:szCs w:val="24"/>
        </w:rPr>
        <w:t xml:space="preserve"> against them and John Clerk(q.v.).   (ibid.)</w:t>
      </w:r>
    </w:p>
    <w:p w14:paraId="7B433A0D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5D16FC3B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</w:p>
    <w:p w14:paraId="55D758D8" w14:textId="77777777" w:rsidR="00221D29" w:rsidRDefault="00221D29" w:rsidP="00221D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4F7250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9106" w14:textId="77777777" w:rsidR="00221D29" w:rsidRDefault="00221D29" w:rsidP="009139A6">
      <w:r>
        <w:separator/>
      </w:r>
    </w:p>
  </w:endnote>
  <w:endnote w:type="continuationSeparator" w:id="0">
    <w:p w14:paraId="354ACA0B" w14:textId="77777777" w:rsidR="00221D29" w:rsidRDefault="00221D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D8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A4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4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0FB7" w14:textId="77777777" w:rsidR="00221D29" w:rsidRDefault="00221D29" w:rsidP="009139A6">
      <w:r>
        <w:separator/>
      </w:r>
    </w:p>
  </w:footnote>
  <w:footnote w:type="continuationSeparator" w:id="0">
    <w:p w14:paraId="3D86B4EE" w14:textId="77777777" w:rsidR="00221D29" w:rsidRDefault="00221D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D3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C9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2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29"/>
    <w:rsid w:val="000666E0"/>
    <w:rsid w:val="000A2E7A"/>
    <w:rsid w:val="001307AC"/>
    <w:rsid w:val="00190DFA"/>
    <w:rsid w:val="00221D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6351"/>
  <w15:chartTrackingRefBased/>
  <w15:docId w15:val="{FF7C54C8-5354-44D2-AF63-CB06E28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1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2025-08-09T06:42:00Z</dcterms:created>
  <dcterms:modified xsi:type="dcterms:W3CDTF">2025-08-09T06:43:00Z</dcterms:modified>
</cp:coreProperties>
</file>