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D2B0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HALE, junior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4E967C0F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Ramsbury, Wiltshire. Gentleman.</w:t>
      </w:r>
    </w:p>
    <w:p w14:paraId="7E222848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F705461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36201C1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fined him and 2 others for trespass.</w:t>
      </w:r>
    </w:p>
    <w:p w14:paraId="31EA0DF9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B26E085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D805112" w14:textId="77777777" w:rsidR="00B7026E" w:rsidRDefault="00B7026E" w:rsidP="00B7026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9F1480E" w14:textId="4D35E1AD" w:rsidR="00BA00AB" w:rsidRPr="00EB3209" w:rsidRDefault="00B702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5B94" w14:textId="77777777" w:rsidR="00B7026E" w:rsidRDefault="00B7026E" w:rsidP="009139A6">
      <w:r>
        <w:separator/>
      </w:r>
    </w:p>
  </w:endnote>
  <w:endnote w:type="continuationSeparator" w:id="0">
    <w:p w14:paraId="66162B35" w14:textId="77777777" w:rsidR="00B7026E" w:rsidRDefault="00B70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A5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0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6A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4443" w14:textId="77777777" w:rsidR="00B7026E" w:rsidRDefault="00B7026E" w:rsidP="009139A6">
      <w:r>
        <w:separator/>
      </w:r>
    </w:p>
  </w:footnote>
  <w:footnote w:type="continuationSeparator" w:id="0">
    <w:p w14:paraId="2C277413" w14:textId="77777777" w:rsidR="00B7026E" w:rsidRDefault="00B70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A0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E6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6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026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06A7"/>
  <w15:chartTrackingRefBased/>
  <w15:docId w15:val="{995C46D2-7DA0-43C8-9CD7-D96201D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2025-09-29T21:02:00Z</dcterms:created>
  <dcterms:modified xsi:type="dcterms:W3CDTF">2025-09-29T21:03:00Z</dcterms:modified>
</cp:coreProperties>
</file>