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E2A1" w14:textId="77777777" w:rsidR="00DC1EE7" w:rsidRDefault="00DC1EE7" w:rsidP="00DC1E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61082050" w14:textId="77777777" w:rsidR="00DC1EE7" w:rsidRDefault="00DC1EE7" w:rsidP="00DC1E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0FCC9780" w14:textId="77777777" w:rsidR="00DC1EE7" w:rsidRDefault="00DC1EE7" w:rsidP="00DC1E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DCB555" w14:textId="77777777" w:rsidR="00DC1EE7" w:rsidRDefault="00DC1EE7" w:rsidP="00DC1E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2561AF" w14:textId="77777777" w:rsidR="00DC1EE7" w:rsidRDefault="00DC1EE7" w:rsidP="00DC1E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51214E51" w14:textId="77777777" w:rsidR="00DC1EE7" w:rsidRDefault="00DC1EE7" w:rsidP="00DC1E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05C647CE" w14:textId="77777777" w:rsidR="00DC1EE7" w:rsidRDefault="00DC1EE7" w:rsidP="00DC1E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2BD5D2A" w14:textId="77777777" w:rsidR="00DC1EE7" w:rsidRDefault="00DC1EE7" w:rsidP="00DC1E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55ABD7FE" w14:textId="77777777" w:rsidR="00DC1EE7" w:rsidRDefault="00DC1EE7" w:rsidP="00DC1E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3C8A0CE8" w14:textId="77777777" w:rsidR="00DC1EE7" w:rsidRDefault="00DC1EE7" w:rsidP="00DC1E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1DEDC3" w14:textId="77777777" w:rsidR="00DC1EE7" w:rsidRDefault="00DC1EE7" w:rsidP="00DC1E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36FE45" w14:textId="77777777" w:rsidR="00DC1EE7" w:rsidRDefault="00DC1EE7" w:rsidP="00DC1E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2025</w:t>
      </w:r>
    </w:p>
    <w:p w14:paraId="55DC96E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8AAD" w14:textId="77777777" w:rsidR="00757BA0" w:rsidRDefault="00757BA0" w:rsidP="00086E2C">
      <w:pPr>
        <w:spacing w:after="0" w:line="240" w:lineRule="auto"/>
      </w:pPr>
      <w:r>
        <w:separator/>
      </w:r>
    </w:p>
  </w:endnote>
  <w:endnote w:type="continuationSeparator" w:id="0">
    <w:p w14:paraId="6B457876" w14:textId="77777777" w:rsidR="00757BA0" w:rsidRDefault="00757BA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FC0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0CC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B9A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7F14" w14:textId="77777777" w:rsidR="00757BA0" w:rsidRDefault="00757BA0" w:rsidP="00086E2C">
      <w:pPr>
        <w:spacing w:after="0" w:line="240" w:lineRule="auto"/>
      </w:pPr>
      <w:r>
        <w:separator/>
      </w:r>
    </w:p>
  </w:footnote>
  <w:footnote w:type="continuationSeparator" w:id="0">
    <w:p w14:paraId="762B8B9F" w14:textId="77777777" w:rsidR="00757BA0" w:rsidRDefault="00757BA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A3B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E23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1B1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E7"/>
    <w:rsid w:val="00086E2C"/>
    <w:rsid w:val="000A2E7A"/>
    <w:rsid w:val="002244B7"/>
    <w:rsid w:val="00314D94"/>
    <w:rsid w:val="00617568"/>
    <w:rsid w:val="006E68FA"/>
    <w:rsid w:val="00757BA0"/>
    <w:rsid w:val="00D21032"/>
    <w:rsid w:val="00DC1E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5953"/>
  <w15:chartTrackingRefBased/>
  <w15:docId w15:val="{7E6A55E4-184D-4048-8907-43D4C991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1EE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C1E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63</Words>
  <Characters>315</Characters>
  <Application>Microsoft Office Word</Application>
  <DocSecurity>0</DocSecurity>
  <Lines>28</Lines>
  <Paragraphs>15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2025-12-23T19:01:00Z</dcterms:created>
  <dcterms:modified xsi:type="dcterms:W3CDTF">2025-12-23T19:01:00Z</dcterms:modified>
</cp:coreProperties>
</file>