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CE60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19A81BEF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144583E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FA3A1D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941A1D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BBAB17D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437D1EB" w14:textId="77777777" w:rsidR="0094646F" w:rsidRPr="00065994" w:rsidRDefault="0094646F" w:rsidP="0094646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C7CDF1D" w14:textId="77777777" w:rsidR="0094646F" w:rsidRDefault="0094646F" w:rsidP="0094646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D8844F6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FCA5AB9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1073E60" w14:textId="77777777" w:rsidR="0094646F" w:rsidRDefault="0094646F" w:rsidP="009464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3E3A36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75D7" w14:textId="77777777" w:rsidR="0094646F" w:rsidRDefault="0094646F" w:rsidP="009139A6">
      <w:r>
        <w:separator/>
      </w:r>
    </w:p>
  </w:endnote>
  <w:endnote w:type="continuationSeparator" w:id="0">
    <w:p w14:paraId="2B47A650" w14:textId="77777777" w:rsidR="0094646F" w:rsidRDefault="009464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C9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3C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F5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BCD3" w14:textId="77777777" w:rsidR="0094646F" w:rsidRDefault="0094646F" w:rsidP="009139A6">
      <w:r>
        <w:separator/>
      </w:r>
    </w:p>
  </w:footnote>
  <w:footnote w:type="continuationSeparator" w:id="0">
    <w:p w14:paraId="262F2DDB" w14:textId="77777777" w:rsidR="0094646F" w:rsidRDefault="009464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DF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1F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CB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46F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4287"/>
  <w15:chartTrackingRefBased/>
  <w15:docId w15:val="{3565E84C-14B5-4E10-8A7F-DD61F68F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2025-05-25T20:04:00Z</dcterms:created>
  <dcterms:modified xsi:type="dcterms:W3CDTF">2025-05-25T20:05:00Z</dcterms:modified>
</cp:coreProperties>
</file>