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792E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HALL</w:t>
      </w:r>
      <w:r>
        <w:rPr>
          <w:rFonts w:cs="Times New Roman"/>
          <w:szCs w:val="24"/>
        </w:rPr>
        <w:t xml:space="preserve">        (fl.1432)</w:t>
      </w:r>
    </w:p>
    <w:p w14:paraId="2E1FB859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King’s Norton.</w:t>
      </w:r>
    </w:p>
    <w:p w14:paraId="11EFF19F" w14:textId="77777777" w:rsidR="009B76A6" w:rsidRDefault="009B76A6" w:rsidP="009B76A6">
      <w:pPr>
        <w:pStyle w:val="NoSpacing"/>
        <w:rPr>
          <w:rFonts w:cs="Times New Roman"/>
          <w:szCs w:val="24"/>
        </w:rPr>
      </w:pPr>
    </w:p>
    <w:p w14:paraId="3D151895" w14:textId="77777777" w:rsidR="009B76A6" w:rsidRDefault="009B76A6" w:rsidP="009B76A6">
      <w:pPr>
        <w:pStyle w:val="NoSpacing"/>
        <w:rPr>
          <w:rFonts w:cs="Times New Roman"/>
          <w:szCs w:val="24"/>
        </w:rPr>
      </w:pPr>
    </w:p>
    <w:p w14:paraId="6D5CF254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Sep.1432</w:t>
      </w:r>
      <w:r>
        <w:rPr>
          <w:rFonts w:cs="Times New Roman"/>
          <w:szCs w:val="24"/>
        </w:rPr>
        <w:tab/>
        <w:t xml:space="preserve">He was on a commission to levy and collect </w:t>
      </w:r>
      <w:proofErr w:type="spellStart"/>
      <w:proofErr w:type="gramStart"/>
      <w:r>
        <w:rPr>
          <w:rFonts w:cs="Times New Roman"/>
          <w:szCs w:val="24"/>
        </w:rPr>
        <w:t>fromall</w:t>
      </w:r>
      <w:proofErr w:type="spellEnd"/>
      <w:proofErr w:type="gramEnd"/>
      <w:r>
        <w:rPr>
          <w:rFonts w:cs="Times New Roman"/>
          <w:szCs w:val="24"/>
        </w:rPr>
        <w:t xml:space="preserve"> cities, boroughs and towns.</w:t>
      </w:r>
    </w:p>
    <w:p w14:paraId="21C9776E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all secular lords of towns and others,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 and</w:t>
      </w:r>
    </w:p>
    <w:p w14:paraId="48F774A0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possessions and from others both great and small in the county of</w:t>
      </w:r>
    </w:p>
    <w:p w14:paraId="58420AC5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Worcestershire, except the city of Worcester,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from ecclesiastical </w:t>
      </w:r>
    </w:p>
    <w:p w14:paraId="78A40FF0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persons, the moiety of the fifteenth and the tenth, granted to the King at the </w:t>
      </w:r>
    </w:p>
    <w:p w14:paraId="49046B5D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last Parliament/   (C.F.R. pp.104-5)</w:t>
      </w:r>
    </w:p>
    <w:p w14:paraId="4997AE52" w14:textId="77777777" w:rsidR="009B76A6" w:rsidRDefault="009B76A6" w:rsidP="009B76A6">
      <w:pPr>
        <w:pStyle w:val="NoSpacing"/>
        <w:rPr>
          <w:rFonts w:cs="Times New Roman"/>
          <w:szCs w:val="24"/>
        </w:rPr>
      </w:pPr>
    </w:p>
    <w:p w14:paraId="5B0749F7" w14:textId="77777777" w:rsidR="009B76A6" w:rsidRDefault="009B76A6" w:rsidP="009B76A6">
      <w:pPr>
        <w:pStyle w:val="NoSpacing"/>
        <w:rPr>
          <w:rFonts w:cs="Times New Roman"/>
          <w:szCs w:val="24"/>
        </w:rPr>
      </w:pPr>
    </w:p>
    <w:p w14:paraId="41AD8230" w14:textId="77777777" w:rsidR="009B76A6" w:rsidRDefault="009B76A6" w:rsidP="009B76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 2025</w:t>
      </w:r>
    </w:p>
    <w:p w14:paraId="483C0B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2182" w14:textId="77777777" w:rsidR="009B76A6" w:rsidRDefault="009B76A6" w:rsidP="009139A6">
      <w:r>
        <w:separator/>
      </w:r>
    </w:p>
  </w:endnote>
  <w:endnote w:type="continuationSeparator" w:id="0">
    <w:p w14:paraId="7408B1BB" w14:textId="77777777" w:rsidR="009B76A6" w:rsidRDefault="009B76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A9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F42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2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630" w14:textId="77777777" w:rsidR="009B76A6" w:rsidRDefault="009B76A6" w:rsidP="009139A6">
      <w:r>
        <w:separator/>
      </w:r>
    </w:p>
  </w:footnote>
  <w:footnote w:type="continuationSeparator" w:id="0">
    <w:p w14:paraId="6AC8CC33" w14:textId="77777777" w:rsidR="009B76A6" w:rsidRDefault="009B76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B0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1B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F44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A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B76A6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1362"/>
  <w15:chartTrackingRefBased/>
  <w15:docId w15:val="{39BF6989-75A6-4710-8ACB-FDDB94E6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2025-05-16T20:12:00Z</dcterms:created>
  <dcterms:modified xsi:type="dcterms:W3CDTF">2025-05-16T20:13:00Z</dcterms:modified>
</cp:coreProperties>
</file>