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1BEF" w14:textId="77777777" w:rsidR="005C157D" w:rsidRDefault="005C157D" w:rsidP="005C157D">
      <w:pPr>
        <w:pStyle w:val="NoSpacing"/>
      </w:pPr>
      <w:r>
        <w:rPr>
          <w:u w:val="single"/>
        </w:rPr>
        <w:t>William HALL</w:t>
      </w:r>
      <w:r>
        <w:t xml:space="preserve">      (fl.1401)</w:t>
      </w:r>
    </w:p>
    <w:p w14:paraId="5AC7A738" w14:textId="77777777" w:rsidR="005C157D" w:rsidRDefault="005C157D" w:rsidP="005C157D">
      <w:pPr>
        <w:pStyle w:val="NoSpacing"/>
      </w:pPr>
      <w:r>
        <w:t>of London. Apprentice mercer.</w:t>
      </w:r>
    </w:p>
    <w:p w14:paraId="3866F1E0" w14:textId="77777777" w:rsidR="005C157D" w:rsidRDefault="005C157D" w:rsidP="005C157D">
      <w:pPr>
        <w:pStyle w:val="NoSpacing"/>
      </w:pPr>
    </w:p>
    <w:p w14:paraId="6059F2BE" w14:textId="77777777" w:rsidR="005C157D" w:rsidRDefault="005C157D" w:rsidP="005C157D">
      <w:pPr>
        <w:pStyle w:val="NoSpacing"/>
      </w:pPr>
    </w:p>
    <w:p w14:paraId="75C25117" w14:textId="77777777" w:rsidR="005C157D" w:rsidRDefault="005C157D" w:rsidP="005C157D">
      <w:pPr>
        <w:pStyle w:val="NoSpacing"/>
      </w:pPr>
      <w:r>
        <w:tab/>
        <w:t>1401</w:t>
      </w:r>
      <w:r>
        <w:tab/>
        <w:t>He was apprenticed to Richard Burks, of London, mercer.</w:t>
      </w:r>
    </w:p>
    <w:p w14:paraId="3AADD90A" w14:textId="77777777" w:rsidR="005C157D" w:rsidRDefault="005C157D" w:rsidP="005C157D">
      <w:pPr>
        <w:pStyle w:val="NoSpacing"/>
      </w:pPr>
      <w:r>
        <w:tab/>
      </w:r>
      <w:r>
        <w:tab/>
        <w:t xml:space="preserve">( </w:t>
      </w:r>
      <w:hyperlink r:id="rId6" w:history="1">
        <w:r w:rsidRPr="002F48DB">
          <w:rPr>
            <w:rStyle w:val="Hyperlink"/>
          </w:rPr>
          <w:t>www.londonroll.org</w:t>
        </w:r>
      </w:hyperlink>
      <w:r>
        <w:t xml:space="preserve"> )</w:t>
      </w:r>
    </w:p>
    <w:p w14:paraId="3A6C2DE0" w14:textId="77777777" w:rsidR="005C157D" w:rsidRDefault="005C157D" w:rsidP="005C157D">
      <w:pPr>
        <w:pStyle w:val="NoSpacing"/>
      </w:pPr>
    </w:p>
    <w:p w14:paraId="6328AAA9" w14:textId="77777777" w:rsidR="005C157D" w:rsidRDefault="005C157D" w:rsidP="005C157D">
      <w:pPr>
        <w:pStyle w:val="NoSpacing"/>
      </w:pPr>
    </w:p>
    <w:p w14:paraId="2A280FC1" w14:textId="77777777" w:rsidR="005C157D" w:rsidRDefault="005C157D" w:rsidP="005C157D">
      <w:pPr>
        <w:pStyle w:val="NoSpacing"/>
      </w:pPr>
      <w:r>
        <w:t>20 April 2025</w:t>
      </w:r>
    </w:p>
    <w:p w14:paraId="0BE0A9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B970" w14:textId="77777777" w:rsidR="005C157D" w:rsidRDefault="005C157D" w:rsidP="009139A6">
      <w:r>
        <w:separator/>
      </w:r>
    </w:p>
  </w:endnote>
  <w:endnote w:type="continuationSeparator" w:id="0">
    <w:p w14:paraId="29DDA82D" w14:textId="77777777" w:rsidR="005C157D" w:rsidRDefault="005C15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F8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3E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9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ACD4" w14:textId="77777777" w:rsidR="005C157D" w:rsidRDefault="005C157D" w:rsidP="009139A6">
      <w:r>
        <w:separator/>
      </w:r>
    </w:p>
  </w:footnote>
  <w:footnote w:type="continuationSeparator" w:id="0">
    <w:p w14:paraId="7C2ED2C9" w14:textId="77777777" w:rsidR="005C157D" w:rsidRDefault="005C15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46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07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14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7D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5C130B"/>
    <w:rsid w:val="005C157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EF87"/>
  <w15:chartTrackingRefBased/>
  <w15:docId w15:val="{E6F69FEA-3038-47D1-B74D-25B2BF0A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1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2025-04-23T16:30:00Z</dcterms:created>
  <dcterms:modified xsi:type="dcterms:W3CDTF">2025-04-23T16:31:00Z</dcterms:modified>
</cp:coreProperties>
</file>