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0488" w14:textId="77777777" w:rsidR="00457838" w:rsidRDefault="00457838" w:rsidP="00457838">
      <w:pPr>
        <w:pStyle w:val="NoSpacing"/>
      </w:pPr>
      <w:r>
        <w:rPr>
          <w:u w:val="single"/>
        </w:rPr>
        <w:t>Henry atte HALLE</w:t>
      </w:r>
      <w:r>
        <w:t xml:space="preserve">      (fl.1430)</w:t>
      </w:r>
    </w:p>
    <w:p w14:paraId="7A1CD9A7" w14:textId="77777777" w:rsidR="00457838" w:rsidRDefault="00457838" w:rsidP="00457838">
      <w:pPr>
        <w:pStyle w:val="NoSpacing"/>
      </w:pPr>
      <w:r>
        <w:t>of Abthorpe, Northamptonshire. Husbandman.</w:t>
      </w:r>
    </w:p>
    <w:p w14:paraId="3FD6CC6F" w14:textId="77777777" w:rsidR="00457838" w:rsidRDefault="00457838" w:rsidP="00457838">
      <w:pPr>
        <w:pStyle w:val="NoSpacing"/>
      </w:pPr>
    </w:p>
    <w:p w14:paraId="2E6DA667" w14:textId="77777777" w:rsidR="00457838" w:rsidRDefault="00457838" w:rsidP="00457838">
      <w:pPr>
        <w:pStyle w:val="NoSpacing"/>
      </w:pPr>
    </w:p>
    <w:p w14:paraId="3F957C5C" w14:textId="77777777" w:rsidR="00457838" w:rsidRDefault="00457838" w:rsidP="00457838">
      <w:pPr>
        <w:pStyle w:val="NoSpacing"/>
      </w:pPr>
      <w:r>
        <w:tab/>
        <w:t>1430</w:t>
      </w:r>
      <w:r>
        <w:tab/>
        <w:t>John Bysshopestre, clerk(q.v.), brought a plaint of debt against him and</w:t>
      </w:r>
    </w:p>
    <w:p w14:paraId="64D09F13" w14:textId="77777777" w:rsidR="00457838" w:rsidRDefault="00457838" w:rsidP="00457838">
      <w:pPr>
        <w:pStyle w:val="NoSpacing"/>
      </w:pPr>
      <w:r>
        <w:tab/>
      </w:r>
      <w:r>
        <w:tab/>
        <w:t>John Braunt of Southwick(q.v.).</w:t>
      </w:r>
    </w:p>
    <w:p w14:paraId="32738AF2" w14:textId="77777777" w:rsidR="00457838" w:rsidRDefault="00457838" w:rsidP="00457838">
      <w:pPr>
        <w:pStyle w:val="NoSpacing"/>
      </w:pPr>
      <w:r>
        <w:tab/>
      </w:r>
      <w:r>
        <w:tab/>
        <w:t xml:space="preserve">( </w:t>
      </w:r>
      <w:hyperlink r:id="rId6" w:history="1">
        <w:r w:rsidRPr="00B33760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15A64719" w14:textId="77777777" w:rsidR="00457838" w:rsidRDefault="00457838" w:rsidP="00457838">
      <w:pPr>
        <w:pStyle w:val="NoSpacing"/>
      </w:pPr>
    </w:p>
    <w:p w14:paraId="2702541D" w14:textId="77777777" w:rsidR="00457838" w:rsidRDefault="00457838" w:rsidP="00457838">
      <w:pPr>
        <w:pStyle w:val="NoSpacing"/>
      </w:pPr>
    </w:p>
    <w:p w14:paraId="1F61A1B2" w14:textId="77777777" w:rsidR="00457838" w:rsidRDefault="00457838" w:rsidP="00457838">
      <w:pPr>
        <w:pStyle w:val="NoSpacing"/>
        <w:rPr>
          <w:u w:val="single"/>
        </w:rPr>
      </w:pPr>
      <w:r>
        <w:t>15 December 2025</w:t>
      </w:r>
    </w:p>
    <w:p w14:paraId="2E09D94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1E6B" w14:textId="77777777" w:rsidR="00F9411A" w:rsidRDefault="00F9411A" w:rsidP="00086E2C">
      <w:pPr>
        <w:spacing w:after="0" w:line="240" w:lineRule="auto"/>
      </w:pPr>
      <w:r>
        <w:separator/>
      </w:r>
    </w:p>
  </w:endnote>
  <w:endnote w:type="continuationSeparator" w:id="0">
    <w:p w14:paraId="2B9D098C" w14:textId="77777777" w:rsidR="00F9411A" w:rsidRDefault="00F9411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7C3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4D1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CD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65A8" w14:textId="77777777" w:rsidR="00F9411A" w:rsidRDefault="00F9411A" w:rsidP="00086E2C">
      <w:pPr>
        <w:spacing w:after="0" w:line="240" w:lineRule="auto"/>
      </w:pPr>
      <w:r>
        <w:separator/>
      </w:r>
    </w:p>
  </w:footnote>
  <w:footnote w:type="continuationSeparator" w:id="0">
    <w:p w14:paraId="1212AB45" w14:textId="77777777" w:rsidR="00F9411A" w:rsidRDefault="00F9411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7E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A4D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3F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38"/>
    <w:rsid w:val="00086E2C"/>
    <w:rsid w:val="000A2E7A"/>
    <w:rsid w:val="002244B7"/>
    <w:rsid w:val="00314D94"/>
    <w:rsid w:val="00457838"/>
    <w:rsid w:val="00617568"/>
    <w:rsid w:val="006E68FA"/>
    <w:rsid w:val="00D21032"/>
    <w:rsid w:val="00ED3A55"/>
    <w:rsid w:val="00F479D0"/>
    <w:rsid w:val="00F9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3443"/>
  <w15:chartTrackingRefBased/>
  <w15:docId w15:val="{85A4E1A2-2DAF-4F72-86F5-EBF0AC31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5783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5783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52</Words>
  <Characters>317</Characters>
  <Application>Microsoft Office Word</Application>
  <DocSecurity>0</DocSecurity>
  <Lines>18</Lines>
  <Paragraphs>12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2025-12-24T21:02:00Z</dcterms:created>
  <dcterms:modified xsi:type="dcterms:W3CDTF">2025-12-24T21:03:00Z</dcterms:modified>
</cp:coreProperties>
</file>