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193E" w14:textId="77777777" w:rsidR="007221C9" w:rsidRDefault="007221C9" w:rsidP="007221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HALLE</w:t>
      </w:r>
      <w:r>
        <w:rPr>
          <w:rFonts w:cs="Times New Roman"/>
          <w:szCs w:val="24"/>
        </w:rPr>
        <w:t xml:space="preserve">      (fl.1439)</w:t>
      </w:r>
    </w:p>
    <w:p w14:paraId="06C42F40" w14:textId="77777777" w:rsidR="007221C9" w:rsidRDefault="007221C9" w:rsidP="007221C9">
      <w:pPr>
        <w:pStyle w:val="NoSpacing"/>
        <w:rPr>
          <w:rFonts w:cs="Times New Roman"/>
          <w:szCs w:val="24"/>
        </w:rPr>
      </w:pPr>
    </w:p>
    <w:p w14:paraId="2F5567EB" w14:textId="77777777" w:rsidR="007221C9" w:rsidRDefault="007221C9" w:rsidP="007221C9">
      <w:pPr>
        <w:pStyle w:val="NoSpacing"/>
        <w:rPr>
          <w:rFonts w:cs="Times New Roman"/>
          <w:szCs w:val="24"/>
        </w:rPr>
      </w:pPr>
    </w:p>
    <w:p w14:paraId="7A8068A7" w14:textId="77777777" w:rsidR="007221C9" w:rsidRDefault="007221C9" w:rsidP="007221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Jun.</w:t>
      </w: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Bridgnorth,</w:t>
      </w:r>
    </w:p>
    <w:p w14:paraId="2B3BB70B" w14:textId="77777777" w:rsidR="007221C9" w:rsidRDefault="007221C9" w:rsidP="007221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Shropshire.</w:t>
      </w:r>
    </w:p>
    <w:p w14:paraId="2CE9FBE3" w14:textId="77777777" w:rsidR="007221C9" w:rsidRDefault="007221C9" w:rsidP="007221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</w:t>
      </w:r>
    </w:p>
    <w:p w14:paraId="2770F39B" w14:textId="77777777" w:rsidR="007221C9" w:rsidRDefault="007221C9" w:rsidP="007221C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preserved in the Public Record Office vol. XXV Henry VI (1437-1442)” ed. </w:t>
      </w:r>
    </w:p>
    <w:p w14:paraId="333E475E" w14:textId="77777777" w:rsidR="007221C9" w:rsidRDefault="007221C9" w:rsidP="007221C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Claire Noble pub. The Boydell Press and the National Archives p.101)</w:t>
      </w:r>
    </w:p>
    <w:p w14:paraId="7744B49E" w14:textId="77777777" w:rsidR="007221C9" w:rsidRDefault="007221C9" w:rsidP="007221C9">
      <w:pPr>
        <w:pStyle w:val="NoSpacing"/>
        <w:rPr>
          <w:rFonts w:cs="Times New Roman"/>
          <w:szCs w:val="24"/>
        </w:rPr>
      </w:pPr>
    </w:p>
    <w:p w14:paraId="21D1F894" w14:textId="77777777" w:rsidR="007221C9" w:rsidRDefault="007221C9" w:rsidP="007221C9">
      <w:pPr>
        <w:pStyle w:val="NoSpacing"/>
        <w:rPr>
          <w:rFonts w:cs="Times New Roman"/>
          <w:szCs w:val="24"/>
        </w:rPr>
      </w:pPr>
    </w:p>
    <w:p w14:paraId="0F39FDE4" w14:textId="77777777" w:rsidR="007221C9" w:rsidRDefault="007221C9" w:rsidP="007221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March 2025</w:t>
      </w:r>
    </w:p>
    <w:p w14:paraId="7ED84D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57FE" w14:textId="77777777" w:rsidR="007221C9" w:rsidRDefault="007221C9" w:rsidP="009139A6">
      <w:r>
        <w:separator/>
      </w:r>
    </w:p>
  </w:endnote>
  <w:endnote w:type="continuationSeparator" w:id="0">
    <w:p w14:paraId="2ED37A61" w14:textId="77777777" w:rsidR="007221C9" w:rsidRDefault="007221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31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22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F7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5C21" w14:textId="77777777" w:rsidR="007221C9" w:rsidRDefault="007221C9" w:rsidP="009139A6">
      <w:r>
        <w:separator/>
      </w:r>
    </w:p>
  </w:footnote>
  <w:footnote w:type="continuationSeparator" w:id="0">
    <w:p w14:paraId="3AAA388B" w14:textId="77777777" w:rsidR="007221C9" w:rsidRDefault="007221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34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E7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81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C9"/>
    <w:rsid w:val="000666E0"/>
    <w:rsid w:val="000A2E7A"/>
    <w:rsid w:val="00190DFA"/>
    <w:rsid w:val="002510B7"/>
    <w:rsid w:val="00270799"/>
    <w:rsid w:val="00357E4A"/>
    <w:rsid w:val="005C130B"/>
    <w:rsid w:val="00632FA7"/>
    <w:rsid w:val="007221C9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465AB"/>
  <w15:chartTrackingRefBased/>
  <w15:docId w15:val="{A0CC67BA-7E1D-46A0-8658-CCEAE31F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2025-04-02T11:11:00Z</dcterms:created>
  <dcterms:modified xsi:type="dcterms:W3CDTF">2025-04-02T11:11:00Z</dcterms:modified>
</cp:coreProperties>
</file>