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0D32" w14:textId="77777777" w:rsidR="00164F7C" w:rsidRDefault="00164F7C" w:rsidP="00164F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653DEAA3" w14:textId="77777777" w:rsidR="00164F7C" w:rsidRDefault="00164F7C" w:rsidP="00164F7C">
      <w:pPr>
        <w:pStyle w:val="NoSpacing"/>
        <w:rPr>
          <w:rFonts w:cs="Times New Roman"/>
          <w:szCs w:val="24"/>
        </w:rPr>
      </w:pPr>
    </w:p>
    <w:p w14:paraId="135F6741" w14:textId="77777777" w:rsidR="00164F7C" w:rsidRDefault="00164F7C" w:rsidP="00164F7C">
      <w:pPr>
        <w:pStyle w:val="NoSpacing"/>
        <w:rPr>
          <w:rFonts w:cs="Times New Roman"/>
          <w:szCs w:val="24"/>
        </w:rPr>
      </w:pPr>
    </w:p>
    <w:p w14:paraId="4E08DBA4" w14:textId="77777777" w:rsidR="00164F7C" w:rsidRDefault="00164F7C" w:rsidP="00164F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Dec.1460</w:t>
      </w:r>
      <w:r>
        <w:rPr>
          <w:rFonts w:cs="Times New Roman"/>
          <w:szCs w:val="24"/>
        </w:rPr>
        <w:tab/>
        <w:t>He was on a commission to arrest and imprison all oppressors,</w:t>
      </w:r>
    </w:p>
    <w:p w14:paraId="44DEF0CE" w14:textId="77777777" w:rsidR="00164F7C" w:rsidRDefault="00164F7C" w:rsidP="00164F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plunderers, and murderers and all guilty of congregations and unlawful</w:t>
      </w:r>
    </w:p>
    <w:p w14:paraId="37C8DA97" w14:textId="77777777" w:rsidR="00164F7C" w:rsidRDefault="00164F7C" w:rsidP="00164F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gatherings in Salisbury.    (C.P.R. 1452-61 p.658)</w:t>
      </w:r>
    </w:p>
    <w:p w14:paraId="2F769ED6" w14:textId="77777777" w:rsidR="00164F7C" w:rsidRDefault="00164F7C" w:rsidP="00164F7C">
      <w:pPr>
        <w:pStyle w:val="NoSpacing"/>
        <w:rPr>
          <w:rFonts w:cs="Times New Roman"/>
          <w:szCs w:val="24"/>
        </w:rPr>
      </w:pPr>
    </w:p>
    <w:p w14:paraId="74B83242" w14:textId="77777777" w:rsidR="00164F7C" w:rsidRDefault="00164F7C" w:rsidP="00164F7C">
      <w:pPr>
        <w:pStyle w:val="NoSpacing"/>
        <w:rPr>
          <w:rFonts w:cs="Times New Roman"/>
          <w:szCs w:val="24"/>
        </w:rPr>
      </w:pPr>
    </w:p>
    <w:p w14:paraId="596D08DC" w14:textId="77777777" w:rsidR="00164F7C" w:rsidRDefault="00164F7C" w:rsidP="00164F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3044D1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26C8" w14:textId="77777777" w:rsidR="00164F7C" w:rsidRDefault="00164F7C" w:rsidP="009139A6">
      <w:r>
        <w:separator/>
      </w:r>
    </w:p>
  </w:endnote>
  <w:endnote w:type="continuationSeparator" w:id="0">
    <w:p w14:paraId="3E6A52D8" w14:textId="77777777" w:rsidR="00164F7C" w:rsidRDefault="00164F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A2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36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27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16A8" w14:textId="77777777" w:rsidR="00164F7C" w:rsidRDefault="00164F7C" w:rsidP="009139A6">
      <w:r>
        <w:separator/>
      </w:r>
    </w:p>
  </w:footnote>
  <w:footnote w:type="continuationSeparator" w:id="0">
    <w:p w14:paraId="7559B2B1" w14:textId="77777777" w:rsidR="00164F7C" w:rsidRDefault="00164F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38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B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CC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7C"/>
    <w:rsid w:val="000666E0"/>
    <w:rsid w:val="00163462"/>
    <w:rsid w:val="00164F7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E6E3"/>
  <w15:chartTrackingRefBased/>
  <w15:docId w15:val="{42F15488-3DCC-4336-A183-938ECBA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2025-02-26T21:24:00Z</dcterms:created>
  <dcterms:modified xsi:type="dcterms:W3CDTF">2025-02-26T21:25:00Z</dcterms:modified>
</cp:coreProperties>
</file>