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066E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HALLE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(fl.1417)</w:t>
      </w:r>
    </w:p>
    <w:p w14:paraId="06AD9543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C43E303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368C25B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F4F5D9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488690B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0326AFF" w14:textId="77777777" w:rsidR="007A0A9E" w:rsidRPr="00065994" w:rsidRDefault="007A0A9E" w:rsidP="007A0A9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93F5B41" w14:textId="77777777" w:rsidR="007A0A9E" w:rsidRDefault="007A0A9E" w:rsidP="007A0A9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E9CA34E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31D5A1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DD69B7" w14:textId="77777777" w:rsidR="007A0A9E" w:rsidRDefault="007A0A9E" w:rsidP="007A0A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3F0A2D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D13C" w14:textId="77777777" w:rsidR="007A0A9E" w:rsidRDefault="007A0A9E" w:rsidP="009139A6">
      <w:r>
        <w:separator/>
      </w:r>
    </w:p>
  </w:endnote>
  <w:endnote w:type="continuationSeparator" w:id="0">
    <w:p w14:paraId="54FFB22B" w14:textId="77777777" w:rsidR="007A0A9E" w:rsidRDefault="007A0A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E1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2BAE" w14:textId="77777777" w:rsidR="007A0A9E" w:rsidRDefault="007A0A9E" w:rsidP="009139A6">
      <w:r>
        <w:separator/>
      </w:r>
    </w:p>
  </w:footnote>
  <w:footnote w:type="continuationSeparator" w:id="0">
    <w:p w14:paraId="3DDB93EC" w14:textId="77777777" w:rsidR="007A0A9E" w:rsidRDefault="007A0A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AE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B3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FD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E"/>
    <w:rsid w:val="000666E0"/>
    <w:rsid w:val="000A2E7A"/>
    <w:rsid w:val="00190DFA"/>
    <w:rsid w:val="002510B7"/>
    <w:rsid w:val="00270799"/>
    <w:rsid w:val="00357E4A"/>
    <w:rsid w:val="005C130B"/>
    <w:rsid w:val="007A0A9E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2BD9"/>
  <w15:chartTrackingRefBased/>
  <w15:docId w15:val="{18A164D0-4333-4C62-9182-B405624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2025-03-23T19:56:00Z</dcterms:created>
  <dcterms:modified xsi:type="dcterms:W3CDTF">2025-03-23T19:56:00Z</dcterms:modified>
</cp:coreProperties>
</file>