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FB806" w14:textId="77777777" w:rsidR="00785959" w:rsidRDefault="00785959" w:rsidP="0078595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HALLE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fl.1437)</w:t>
      </w:r>
    </w:p>
    <w:p w14:paraId="54837361" w14:textId="77777777" w:rsidR="00785959" w:rsidRDefault="00785959" w:rsidP="00785959">
      <w:pPr>
        <w:pStyle w:val="NoSpacing"/>
        <w:rPr>
          <w:rFonts w:cs="Times New Roman"/>
          <w:szCs w:val="24"/>
        </w:rPr>
      </w:pPr>
    </w:p>
    <w:p w14:paraId="51EE28BA" w14:textId="77777777" w:rsidR="00785959" w:rsidRDefault="00785959" w:rsidP="00785959">
      <w:pPr>
        <w:pStyle w:val="NoSpacing"/>
        <w:rPr>
          <w:rFonts w:cs="Times New Roman"/>
          <w:szCs w:val="24"/>
        </w:rPr>
      </w:pPr>
    </w:p>
    <w:p w14:paraId="389D5544" w14:textId="77777777" w:rsidR="00785959" w:rsidRDefault="00785959" w:rsidP="0078595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Oct.1437</w:t>
      </w:r>
      <w:r>
        <w:rPr>
          <w:rFonts w:cs="Times New Roman"/>
          <w:szCs w:val="24"/>
        </w:rPr>
        <w:tab/>
        <w:t xml:space="preserve">He was a juror on the inquisition </w:t>
      </w:r>
      <w:proofErr w:type="spellStart"/>
      <w:r>
        <w:rPr>
          <w:rFonts w:cs="Times New Roman"/>
          <w:szCs w:val="24"/>
        </w:rPr>
        <w:t>virtute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officii</w:t>
      </w:r>
      <w:proofErr w:type="spellEnd"/>
      <w:r>
        <w:rPr>
          <w:rFonts w:cs="Times New Roman"/>
          <w:szCs w:val="24"/>
        </w:rPr>
        <w:t xml:space="preserve"> held in Old Thame,</w:t>
      </w:r>
    </w:p>
    <w:p w14:paraId="06DCE88D" w14:textId="77777777" w:rsidR="00785959" w:rsidRDefault="00785959" w:rsidP="0078595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Oxfordshire, into </w:t>
      </w:r>
      <w:proofErr w:type="gramStart"/>
      <w:r>
        <w:rPr>
          <w:rFonts w:cs="Times New Roman"/>
          <w:szCs w:val="24"/>
        </w:rPr>
        <w:t>lands</w:t>
      </w:r>
      <w:proofErr w:type="gramEnd"/>
      <w:r>
        <w:rPr>
          <w:rFonts w:cs="Times New Roman"/>
          <w:szCs w:val="24"/>
        </w:rPr>
        <w:t xml:space="preserve"> of Nicholas Halle.</w:t>
      </w:r>
    </w:p>
    <w:p w14:paraId="63D20A57" w14:textId="77777777" w:rsidR="00785959" w:rsidRDefault="00785959" w:rsidP="00785959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(“Calendar of Inquisitions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and other Analogous documents preserved in the Public Record Office vol. XXV Henry VI (1437-1442)” ed. Claire Noble pub. The Boydell Press and the National Archives p.99)</w:t>
      </w:r>
    </w:p>
    <w:p w14:paraId="0BE39063" w14:textId="77777777" w:rsidR="00785959" w:rsidRDefault="00785959" w:rsidP="00785959">
      <w:pPr>
        <w:pStyle w:val="NoSpacing"/>
        <w:ind w:left="1440"/>
        <w:rPr>
          <w:rFonts w:cs="Times New Roman"/>
          <w:szCs w:val="24"/>
        </w:rPr>
      </w:pPr>
    </w:p>
    <w:p w14:paraId="3426E535" w14:textId="77777777" w:rsidR="00785959" w:rsidRDefault="00785959" w:rsidP="00785959">
      <w:pPr>
        <w:pStyle w:val="NoSpacing"/>
        <w:rPr>
          <w:rFonts w:cs="Times New Roman"/>
          <w:szCs w:val="24"/>
        </w:rPr>
      </w:pPr>
    </w:p>
    <w:p w14:paraId="5333E16B" w14:textId="77777777" w:rsidR="00785959" w:rsidRDefault="00785959" w:rsidP="0078595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12 March 2025</w:t>
      </w:r>
      <w:r>
        <w:rPr>
          <w:rFonts w:cs="Times New Roman"/>
          <w:szCs w:val="24"/>
        </w:rPr>
        <w:fldChar w:fldCharType="end"/>
      </w:r>
    </w:p>
    <w:p w14:paraId="1EDB5B0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0C328" w14:textId="77777777" w:rsidR="00785959" w:rsidRDefault="00785959" w:rsidP="009139A6">
      <w:r>
        <w:separator/>
      </w:r>
    </w:p>
  </w:endnote>
  <w:endnote w:type="continuationSeparator" w:id="0">
    <w:p w14:paraId="1A2F98CC" w14:textId="77777777" w:rsidR="00785959" w:rsidRDefault="0078595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1E48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B17E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3A4D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E390B" w14:textId="77777777" w:rsidR="00785959" w:rsidRDefault="00785959" w:rsidP="009139A6">
      <w:r>
        <w:separator/>
      </w:r>
    </w:p>
  </w:footnote>
  <w:footnote w:type="continuationSeparator" w:id="0">
    <w:p w14:paraId="12BF1206" w14:textId="77777777" w:rsidR="00785959" w:rsidRDefault="0078595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8294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4B23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24EC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959"/>
    <w:rsid w:val="000666E0"/>
    <w:rsid w:val="00163462"/>
    <w:rsid w:val="002510B7"/>
    <w:rsid w:val="00270799"/>
    <w:rsid w:val="005C130B"/>
    <w:rsid w:val="00785959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FA8F4"/>
  <w15:chartTrackingRefBased/>
  <w15:docId w15:val="{A3C5CCE9-F00D-4B3B-98F8-E4DF7618E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2025-03-12T21:42:00Z</dcterms:created>
  <dcterms:modified xsi:type="dcterms:W3CDTF">2025-03-12T21:43:00Z</dcterms:modified>
</cp:coreProperties>
</file>