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A3C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HALLE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15D437A8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Newton Verdon, Leicestershire. Gentleman.</w:t>
      </w:r>
    </w:p>
    <w:p w14:paraId="0967E2EE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</w:p>
    <w:p w14:paraId="71796F18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</w:p>
    <w:p w14:paraId="5AA7D31E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735B1936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08E31B5D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B9D843F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</w:p>
    <w:p w14:paraId="34E726F9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</w:p>
    <w:p w14:paraId="22CF003E" w14:textId="77777777" w:rsidR="00FE5B36" w:rsidRDefault="00FE5B36" w:rsidP="00FE5B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359C4D98" w14:textId="66ED74FB" w:rsidR="00617568" w:rsidRPr="00FE5B36" w:rsidRDefault="00617568" w:rsidP="00FE5B36">
      <w:pPr>
        <w:rPr>
          <w:rFonts w:ascii="Times New Roman" w:hAnsi="Times New Roman" w:cs="Times New Roman"/>
          <w:u w:val="single"/>
        </w:rPr>
      </w:pPr>
    </w:p>
    <w:sectPr w:rsidR="00617568" w:rsidRPr="00FE5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1EBA" w14:textId="77777777" w:rsidR="00445E4E" w:rsidRDefault="00445E4E" w:rsidP="00086E2C">
      <w:pPr>
        <w:spacing w:after="0" w:line="240" w:lineRule="auto"/>
      </w:pPr>
      <w:r>
        <w:separator/>
      </w:r>
    </w:p>
  </w:endnote>
  <w:endnote w:type="continuationSeparator" w:id="0">
    <w:p w14:paraId="12D49A55" w14:textId="77777777" w:rsidR="00445E4E" w:rsidRDefault="00445E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60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7F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2B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05E4" w14:textId="77777777" w:rsidR="00445E4E" w:rsidRDefault="00445E4E" w:rsidP="00086E2C">
      <w:pPr>
        <w:spacing w:after="0" w:line="240" w:lineRule="auto"/>
      </w:pPr>
      <w:r>
        <w:separator/>
      </w:r>
    </w:p>
  </w:footnote>
  <w:footnote w:type="continuationSeparator" w:id="0">
    <w:p w14:paraId="710D3C6F" w14:textId="77777777" w:rsidR="00445E4E" w:rsidRDefault="00445E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38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0D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59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36"/>
    <w:rsid w:val="00086E2C"/>
    <w:rsid w:val="000A2E7A"/>
    <w:rsid w:val="002244B7"/>
    <w:rsid w:val="00314D94"/>
    <w:rsid w:val="00445E4E"/>
    <w:rsid w:val="00617568"/>
    <w:rsid w:val="006E68FA"/>
    <w:rsid w:val="00DE1739"/>
    <w:rsid w:val="00ED3A55"/>
    <w:rsid w:val="00F479D0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258F"/>
  <w15:chartTrackingRefBased/>
  <w15:docId w15:val="{A81DA1A5-563D-4ED3-BF86-E951A3B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5B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5B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277</Characters>
  <Application>Microsoft Office Word</Application>
  <DocSecurity>0</DocSecurity>
  <Lines>13</Lines>
  <Paragraphs>8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2025-12-17T22:03:00Z</dcterms:created>
  <dcterms:modified xsi:type="dcterms:W3CDTF">2025-12-17T22:04:00Z</dcterms:modified>
</cp:coreProperties>
</file>