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817" w14:textId="77777777" w:rsidR="00F1104F" w:rsidRDefault="00F1104F" w:rsidP="00F110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HALLE</w:t>
      </w:r>
      <w:r>
        <w:rPr>
          <w:rFonts w:cs="Times New Roman"/>
          <w:szCs w:val="24"/>
        </w:rPr>
        <w:t xml:space="preserve">      (fl.1464)</w:t>
      </w:r>
    </w:p>
    <w:p w14:paraId="3ACA4B17" w14:textId="77777777" w:rsidR="00F1104F" w:rsidRDefault="00F1104F" w:rsidP="00F110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Thornbury, Gloucestershire. Tailor.</w:t>
      </w:r>
    </w:p>
    <w:p w14:paraId="7DAF77EF" w14:textId="77777777" w:rsidR="00F1104F" w:rsidRDefault="00F1104F" w:rsidP="00F1104F">
      <w:pPr>
        <w:pStyle w:val="NoSpacing"/>
        <w:rPr>
          <w:rFonts w:cs="Times New Roman"/>
          <w:szCs w:val="24"/>
        </w:rPr>
      </w:pPr>
    </w:p>
    <w:p w14:paraId="4F991012" w14:textId="77777777" w:rsidR="00F1104F" w:rsidRDefault="00F1104F" w:rsidP="00F1104F">
      <w:pPr>
        <w:pStyle w:val="NoSpacing"/>
        <w:rPr>
          <w:rFonts w:cs="Times New Roman"/>
          <w:szCs w:val="24"/>
        </w:rPr>
      </w:pPr>
    </w:p>
    <w:p w14:paraId="3E0A734E" w14:textId="77777777" w:rsidR="00F1104F" w:rsidRDefault="00F1104F" w:rsidP="00F110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The King indicted him for felony and trespass.</w:t>
      </w:r>
    </w:p>
    <w:p w14:paraId="31F65F56" w14:textId="77777777" w:rsidR="00F1104F" w:rsidRDefault="00F1104F" w:rsidP="00F110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53B44493" w14:textId="77777777" w:rsidR="00F1104F" w:rsidRDefault="00F1104F" w:rsidP="00F1104F">
      <w:pPr>
        <w:pStyle w:val="NoSpacing"/>
        <w:rPr>
          <w:rFonts w:cs="Times New Roman"/>
          <w:szCs w:val="24"/>
        </w:rPr>
      </w:pPr>
    </w:p>
    <w:p w14:paraId="45B7AF8B" w14:textId="77777777" w:rsidR="00F1104F" w:rsidRDefault="00F1104F" w:rsidP="00F1104F">
      <w:pPr>
        <w:pStyle w:val="NoSpacing"/>
        <w:rPr>
          <w:rFonts w:cs="Times New Roman"/>
          <w:szCs w:val="24"/>
        </w:rPr>
      </w:pPr>
    </w:p>
    <w:p w14:paraId="32D62FCE" w14:textId="77777777" w:rsidR="00F1104F" w:rsidRDefault="00F1104F" w:rsidP="00F110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November 2025</w:t>
      </w:r>
    </w:p>
    <w:p w14:paraId="492D352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66EA1" w14:textId="77777777" w:rsidR="00F1104F" w:rsidRDefault="00F1104F" w:rsidP="00086E2C">
      <w:pPr>
        <w:spacing w:after="0" w:line="240" w:lineRule="auto"/>
      </w:pPr>
      <w:r>
        <w:separator/>
      </w:r>
    </w:p>
  </w:endnote>
  <w:endnote w:type="continuationSeparator" w:id="0">
    <w:p w14:paraId="0843483E" w14:textId="77777777" w:rsidR="00F1104F" w:rsidRDefault="00F1104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D63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CB2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D54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79D9" w14:textId="77777777" w:rsidR="00F1104F" w:rsidRDefault="00F1104F" w:rsidP="00086E2C">
      <w:pPr>
        <w:spacing w:after="0" w:line="240" w:lineRule="auto"/>
      </w:pPr>
      <w:r>
        <w:separator/>
      </w:r>
    </w:p>
  </w:footnote>
  <w:footnote w:type="continuationSeparator" w:id="0">
    <w:p w14:paraId="6E0148FC" w14:textId="77777777" w:rsidR="00F1104F" w:rsidRDefault="00F1104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B6B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E6D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8AA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4F"/>
    <w:rsid w:val="00086E2C"/>
    <w:rsid w:val="000A2E7A"/>
    <w:rsid w:val="002244B7"/>
    <w:rsid w:val="00314D94"/>
    <w:rsid w:val="00317260"/>
    <w:rsid w:val="00617568"/>
    <w:rsid w:val="006E68FA"/>
    <w:rsid w:val="00ED3A55"/>
    <w:rsid w:val="00F1104F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3F986"/>
  <w15:chartTrackingRefBased/>
  <w15:docId w15:val="{E556DA56-C2B3-4820-8D33-407DD7C4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1104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1104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205</Characters>
  <Application>Microsoft Office Word</Application>
  <DocSecurity>0</DocSecurity>
  <Lines>8</Lines>
  <Paragraphs>6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2025-11-21T11:49:00Z</dcterms:created>
  <dcterms:modified xsi:type="dcterms:W3CDTF">2025-11-21T11:50:00Z</dcterms:modified>
</cp:coreProperties>
</file>