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DFB38" w14:textId="77777777" w:rsidR="00157C34" w:rsidRDefault="00157C34" w:rsidP="00157C34">
      <w:pPr>
        <w:pStyle w:val="NoSpacing"/>
      </w:pPr>
      <w:r>
        <w:rPr>
          <w:u w:val="single"/>
        </w:rPr>
        <w:t xml:space="preserve">William </w:t>
      </w:r>
      <w:proofErr w:type="spellStart"/>
      <w:r>
        <w:rPr>
          <w:u w:val="single"/>
        </w:rPr>
        <w:t>atte</w:t>
      </w:r>
      <w:proofErr w:type="spellEnd"/>
      <w:r>
        <w:rPr>
          <w:u w:val="single"/>
        </w:rPr>
        <w:t xml:space="preserve"> HALLE</w:t>
      </w:r>
      <w:r>
        <w:t xml:space="preserve">        (fl.1416)</w:t>
      </w:r>
    </w:p>
    <w:p w14:paraId="083B5C1A" w14:textId="77777777" w:rsidR="00157C34" w:rsidRDefault="00157C34" w:rsidP="00157C34">
      <w:pPr>
        <w:pStyle w:val="NoSpacing"/>
      </w:pPr>
      <w:r>
        <w:t>of Crosby.</w:t>
      </w:r>
    </w:p>
    <w:p w14:paraId="6849133B" w14:textId="77777777" w:rsidR="00157C34" w:rsidRDefault="00157C34" w:rsidP="00157C34">
      <w:pPr>
        <w:pStyle w:val="NoSpacing"/>
      </w:pPr>
    </w:p>
    <w:p w14:paraId="5673AAB4" w14:textId="77777777" w:rsidR="00157C34" w:rsidRDefault="00157C34" w:rsidP="00157C34">
      <w:pPr>
        <w:pStyle w:val="NoSpacing"/>
      </w:pPr>
    </w:p>
    <w:p w14:paraId="2E68A74A" w14:textId="77777777" w:rsidR="00157C34" w:rsidRDefault="00157C34" w:rsidP="00157C34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Lindsey,</w:t>
      </w:r>
    </w:p>
    <w:p w14:paraId="7FE68AEF" w14:textId="77777777" w:rsidR="00157C34" w:rsidRDefault="00157C34" w:rsidP="00157C34">
      <w:pPr>
        <w:pStyle w:val="NoSpacing"/>
        <w:ind w:left="1440"/>
      </w:pPr>
      <w:r>
        <w:t>except Lincoln, 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4A6CF6D9" w14:textId="77777777" w:rsidR="00157C34" w:rsidRPr="00FD1E72" w:rsidRDefault="00157C34" w:rsidP="00157C34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5146BEC5" w14:textId="77777777" w:rsidR="00157C34" w:rsidRDefault="00157C34" w:rsidP="00157C34">
      <w:pPr>
        <w:pStyle w:val="NoSpacing"/>
      </w:pPr>
      <w:r w:rsidRPr="00FD1E72">
        <w:tab/>
      </w:r>
      <w:r w:rsidRPr="00FD1E72">
        <w:tab/>
        <w:t>(C.F.R. 1413-22 p.1</w:t>
      </w:r>
      <w:r>
        <w:t>52)</w:t>
      </w:r>
    </w:p>
    <w:p w14:paraId="2211608A" w14:textId="77777777" w:rsidR="00157C34" w:rsidRDefault="00157C34" w:rsidP="00157C34">
      <w:pPr>
        <w:pStyle w:val="NoSpacing"/>
      </w:pPr>
    </w:p>
    <w:p w14:paraId="0FB140DD" w14:textId="77777777" w:rsidR="00157C34" w:rsidRDefault="00157C34" w:rsidP="00157C34">
      <w:pPr>
        <w:pStyle w:val="NoSpacing"/>
      </w:pPr>
    </w:p>
    <w:p w14:paraId="1E1210A4" w14:textId="77777777" w:rsidR="00157C34" w:rsidRDefault="00157C34" w:rsidP="00157C34">
      <w:pPr>
        <w:pStyle w:val="NoSpacing"/>
      </w:pPr>
      <w:r>
        <w:t>15 August 2025</w:t>
      </w:r>
    </w:p>
    <w:p w14:paraId="2AE9AD8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98460" w14:textId="77777777" w:rsidR="00157C34" w:rsidRDefault="00157C34" w:rsidP="009139A6">
      <w:r>
        <w:separator/>
      </w:r>
    </w:p>
  </w:endnote>
  <w:endnote w:type="continuationSeparator" w:id="0">
    <w:p w14:paraId="0E74EB33" w14:textId="77777777" w:rsidR="00157C34" w:rsidRDefault="00157C3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43B9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79D0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47F2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0A71B" w14:textId="77777777" w:rsidR="00157C34" w:rsidRDefault="00157C34" w:rsidP="009139A6">
      <w:r>
        <w:separator/>
      </w:r>
    </w:p>
  </w:footnote>
  <w:footnote w:type="continuationSeparator" w:id="0">
    <w:p w14:paraId="2BCCD017" w14:textId="77777777" w:rsidR="00157C34" w:rsidRDefault="00157C3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6477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16A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AD53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34"/>
    <w:rsid w:val="000666E0"/>
    <w:rsid w:val="000A2E7A"/>
    <w:rsid w:val="001307AC"/>
    <w:rsid w:val="00157C34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3AB4C"/>
  <w15:chartTrackingRefBased/>
  <w15:docId w15:val="{3187EA66-5C1A-4D49-BF9F-EAAADBB0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2025-08-18T19:09:00Z</dcterms:created>
  <dcterms:modified xsi:type="dcterms:W3CDTF">2025-08-18T19:10:00Z</dcterms:modified>
</cp:coreProperties>
</file>