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E0AC2" w14:textId="77777777" w:rsidR="00426BDA" w:rsidRDefault="00426BDA" w:rsidP="00426BD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William HALLE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(fl.1436-49)</w:t>
      </w:r>
    </w:p>
    <w:p w14:paraId="18AFAB17" w14:textId="77777777" w:rsidR="00426BDA" w:rsidRDefault="00426BDA" w:rsidP="00426BD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Ore, Sussex.</w:t>
      </w:r>
    </w:p>
    <w:p w14:paraId="26435970" w14:textId="77777777" w:rsidR="00426BDA" w:rsidRDefault="00426BDA" w:rsidP="00426BD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0CAED7E" w14:textId="77777777" w:rsidR="00426BDA" w:rsidRDefault="00426BDA" w:rsidP="00426BD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405990C" w14:textId="77777777" w:rsidR="00426BDA" w:rsidRDefault="00426BDA" w:rsidP="00426BD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by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1436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had acquired possession of the manor of West Dean.</w:t>
      </w:r>
    </w:p>
    <w:p w14:paraId="65CD2385" w14:textId="77777777" w:rsidR="00426BDA" w:rsidRDefault="00426BDA" w:rsidP="00426BDA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(“The Fifteenth Century” volume XX, edited by Linda Clark and James Ross,</w:t>
      </w:r>
    </w:p>
    <w:p w14:paraId="09D89991" w14:textId="77777777" w:rsidR="00426BDA" w:rsidRDefault="00426BDA" w:rsidP="00426BDA">
      <w:pPr>
        <w:pStyle w:val="NoSpacing"/>
        <w:ind w:left="720" w:firstLine="720"/>
        <w:rPr>
          <w:lang w:val="en-US"/>
        </w:rPr>
      </w:pPr>
      <w:r>
        <w:rPr>
          <w:lang w:val="en-US"/>
        </w:rPr>
        <w:t>published by the Boydell Press, 2024 p.10)</w:t>
      </w:r>
    </w:p>
    <w:p w14:paraId="558807A5" w14:textId="77777777" w:rsidR="00426BDA" w:rsidRDefault="00426BDA" w:rsidP="00426BDA">
      <w:pPr>
        <w:pStyle w:val="NoSpacing"/>
        <w:rPr>
          <w:lang w:val="en-US"/>
        </w:rPr>
      </w:pPr>
      <w:r>
        <w:rPr>
          <w:lang w:val="en-US"/>
        </w:rPr>
        <w:tab/>
        <w:t>1449</w:t>
      </w:r>
      <w:r>
        <w:rPr>
          <w:lang w:val="en-US"/>
        </w:rPr>
        <w:tab/>
        <w:t>He made his Will.   (ibid.)</w:t>
      </w:r>
    </w:p>
    <w:p w14:paraId="5E9A3914" w14:textId="77777777" w:rsidR="00426BDA" w:rsidRDefault="00426BDA" w:rsidP="00426BDA">
      <w:pPr>
        <w:pStyle w:val="NoSpacing"/>
        <w:rPr>
          <w:lang w:val="en-US"/>
        </w:rPr>
      </w:pPr>
    </w:p>
    <w:p w14:paraId="5D8CA2EF" w14:textId="77777777" w:rsidR="00426BDA" w:rsidRDefault="00426BDA" w:rsidP="00426BDA">
      <w:pPr>
        <w:pStyle w:val="NoSpacing"/>
        <w:rPr>
          <w:lang w:val="en-US"/>
        </w:rPr>
      </w:pPr>
    </w:p>
    <w:p w14:paraId="77538F86" w14:textId="77777777" w:rsidR="00426BDA" w:rsidRDefault="00426BDA" w:rsidP="00426BDA">
      <w:pPr>
        <w:pStyle w:val="NoSpacing"/>
        <w:rPr>
          <w:lang w:val="en-US"/>
        </w:rPr>
      </w:pPr>
      <w:r>
        <w:rPr>
          <w:lang w:val="en-US"/>
        </w:rPr>
        <w:t>9 October 2025</w:t>
      </w:r>
    </w:p>
    <w:p w14:paraId="39C5ADD1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FB89A" w14:textId="77777777" w:rsidR="00426BDA" w:rsidRDefault="00426BDA" w:rsidP="00086E2C">
      <w:r>
        <w:separator/>
      </w:r>
    </w:p>
  </w:endnote>
  <w:endnote w:type="continuationSeparator" w:id="0">
    <w:p w14:paraId="5B511C21" w14:textId="77777777" w:rsidR="00426BDA" w:rsidRDefault="00426BDA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8799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1984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803E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BB57C" w14:textId="77777777" w:rsidR="00426BDA" w:rsidRDefault="00426BDA" w:rsidP="00086E2C">
      <w:r>
        <w:separator/>
      </w:r>
    </w:p>
  </w:footnote>
  <w:footnote w:type="continuationSeparator" w:id="0">
    <w:p w14:paraId="7E409B6D" w14:textId="77777777" w:rsidR="00426BDA" w:rsidRDefault="00426BDA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F994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2E91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20CF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BDA"/>
    <w:rsid w:val="00086E2C"/>
    <w:rsid w:val="000A2E7A"/>
    <w:rsid w:val="000C480B"/>
    <w:rsid w:val="002244B7"/>
    <w:rsid w:val="00314D94"/>
    <w:rsid w:val="00426BDA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0D38D"/>
  <w15:chartTrackingRefBased/>
  <w15:docId w15:val="{426F6327-36F5-4B0B-8885-5B81097C0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BDA"/>
    <w:pPr>
      <w:spacing w:after="0" w:line="240" w:lineRule="auto"/>
    </w:pPr>
    <w:rPr>
      <w:rFonts w:eastAsiaTheme="minorEastAsia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26BDA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2025-10-11T16:08:00Z</dcterms:created>
  <dcterms:modified xsi:type="dcterms:W3CDTF">2025-10-11T16:09:00Z</dcterms:modified>
</cp:coreProperties>
</file>