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9DC0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HALLE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43D08E84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Stoneleigh, Warwickshire. Yeoman.</w:t>
      </w:r>
    </w:p>
    <w:p w14:paraId="32F82789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</w:p>
    <w:p w14:paraId="7511747B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</w:p>
    <w:p w14:paraId="39AE77FD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753DEE90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3F5F95B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</w:p>
    <w:p w14:paraId="6E6BF963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</w:p>
    <w:p w14:paraId="3F4B494B" w14:textId="77777777" w:rsidR="00C31722" w:rsidRDefault="00C31722" w:rsidP="00C317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0AC6E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1189" w14:textId="77777777" w:rsidR="004D33D1" w:rsidRDefault="004D33D1" w:rsidP="00086E2C">
      <w:pPr>
        <w:spacing w:after="0" w:line="240" w:lineRule="auto"/>
      </w:pPr>
      <w:r>
        <w:separator/>
      </w:r>
    </w:p>
  </w:endnote>
  <w:endnote w:type="continuationSeparator" w:id="0">
    <w:p w14:paraId="1B052CB4" w14:textId="77777777" w:rsidR="004D33D1" w:rsidRDefault="004D33D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9B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51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84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E5D1" w14:textId="77777777" w:rsidR="004D33D1" w:rsidRDefault="004D33D1" w:rsidP="00086E2C">
      <w:pPr>
        <w:spacing w:after="0" w:line="240" w:lineRule="auto"/>
      </w:pPr>
      <w:r>
        <w:separator/>
      </w:r>
    </w:p>
  </w:footnote>
  <w:footnote w:type="continuationSeparator" w:id="0">
    <w:p w14:paraId="4C3A2070" w14:textId="77777777" w:rsidR="004D33D1" w:rsidRDefault="004D33D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F6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24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A3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2"/>
    <w:rsid w:val="00086E2C"/>
    <w:rsid w:val="000A2E7A"/>
    <w:rsid w:val="002244B7"/>
    <w:rsid w:val="002F5110"/>
    <w:rsid w:val="00314D94"/>
    <w:rsid w:val="004D33D1"/>
    <w:rsid w:val="00617568"/>
    <w:rsid w:val="006E68FA"/>
    <w:rsid w:val="00C3172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9345"/>
  <w15:chartTrackingRefBased/>
  <w15:docId w15:val="{08C96F65-BAEA-4D67-9AB8-F310DF4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17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17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245</Characters>
  <Application>Microsoft Office Word</Application>
  <DocSecurity>0</DocSecurity>
  <Lines>11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2025-12-20T01:45:00Z</dcterms:created>
  <dcterms:modified xsi:type="dcterms:W3CDTF">2025-12-20T01:46:00Z</dcterms:modified>
</cp:coreProperties>
</file>