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7260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HAMELYN</w:t>
      </w:r>
      <w:r>
        <w:rPr>
          <w:rFonts w:ascii="Times New Roman" w:hAnsi="Times New Roman" w:cs="Times New Roman"/>
        </w:rPr>
        <w:t xml:space="preserve">        (fl.1483)</w:t>
      </w:r>
    </w:p>
    <w:p w14:paraId="5ED08392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Holbeton</w:t>
      </w:r>
      <w:proofErr w:type="spellEnd"/>
      <w:r>
        <w:rPr>
          <w:rFonts w:ascii="Times New Roman" w:hAnsi="Times New Roman" w:cs="Times New Roman"/>
        </w:rPr>
        <w:t>, Devon. Drover.</w:t>
      </w:r>
    </w:p>
    <w:p w14:paraId="005468CF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</w:p>
    <w:p w14:paraId="41458ED6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</w:p>
    <w:p w14:paraId="24858615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Snape(q.v.) brought a plaint of trespass against him.</w:t>
      </w:r>
    </w:p>
    <w:p w14:paraId="3175896E" w14:textId="77777777" w:rsidR="004A368F" w:rsidRDefault="004A368F" w:rsidP="004A368F">
      <w:pPr>
        <w:pStyle w:val="NoSpacing"/>
        <w:ind w:left="720" w:firstLine="720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0526047A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</w:p>
    <w:p w14:paraId="1E8662B0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</w:p>
    <w:p w14:paraId="2484AD6A" w14:textId="77777777" w:rsidR="004A368F" w:rsidRDefault="004A368F" w:rsidP="004A36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October 2025</w:t>
      </w:r>
    </w:p>
    <w:p w14:paraId="45ACAB2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C6C2" w14:textId="77777777" w:rsidR="004A368F" w:rsidRDefault="004A368F" w:rsidP="00086E2C">
      <w:pPr>
        <w:spacing w:after="0" w:line="240" w:lineRule="auto"/>
      </w:pPr>
      <w:r>
        <w:separator/>
      </w:r>
    </w:p>
  </w:endnote>
  <w:endnote w:type="continuationSeparator" w:id="0">
    <w:p w14:paraId="4508DA5E" w14:textId="77777777" w:rsidR="004A368F" w:rsidRDefault="004A368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BF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46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5D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D4B2" w14:textId="77777777" w:rsidR="004A368F" w:rsidRDefault="004A368F" w:rsidP="00086E2C">
      <w:pPr>
        <w:spacing w:after="0" w:line="240" w:lineRule="auto"/>
      </w:pPr>
      <w:r>
        <w:separator/>
      </w:r>
    </w:p>
  </w:footnote>
  <w:footnote w:type="continuationSeparator" w:id="0">
    <w:p w14:paraId="74F313A7" w14:textId="77777777" w:rsidR="004A368F" w:rsidRDefault="004A368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18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7C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B6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8F"/>
    <w:rsid w:val="00086E2C"/>
    <w:rsid w:val="000A2E7A"/>
    <w:rsid w:val="002244B7"/>
    <w:rsid w:val="00314D94"/>
    <w:rsid w:val="004A368F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FFF0"/>
  <w15:chartTrackingRefBased/>
  <w15:docId w15:val="{D36ECAC9-77DB-4873-913B-70ED84DD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3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183</Characters>
  <Application>Microsoft Office Word</Application>
  <DocSecurity>0</DocSecurity>
  <Lines>8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2025-11-19T09:07:00Z</dcterms:created>
  <dcterms:modified xsi:type="dcterms:W3CDTF">2025-11-19T09:07:00Z</dcterms:modified>
</cp:coreProperties>
</file>