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3DD5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HAMELYN</w:t>
      </w:r>
      <w:r>
        <w:rPr>
          <w:rFonts w:cs="Times New Roman"/>
          <w:szCs w:val="24"/>
        </w:rPr>
        <w:t xml:space="preserve">        (fl.1483)</w:t>
      </w:r>
    </w:p>
    <w:p w14:paraId="72A0CDD9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Holbeton</w:t>
      </w:r>
      <w:proofErr w:type="spellEnd"/>
      <w:r>
        <w:rPr>
          <w:rFonts w:cs="Times New Roman"/>
          <w:szCs w:val="24"/>
        </w:rPr>
        <w:t>, Devon. Drover.</w:t>
      </w:r>
    </w:p>
    <w:p w14:paraId="1E05E3E4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</w:p>
    <w:p w14:paraId="63045527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</w:p>
    <w:p w14:paraId="3843A344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Snape(q.v.) brought a plaint of trespass against him.</w:t>
      </w:r>
    </w:p>
    <w:p w14:paraId="15DB4956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89935B9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</w:p>
    <w:p w14:paraId="48AEA6A4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</w:p>
    <w:p w14:paraId="6F3BB066" w14:textId="77777777" w:rsidR="002E1936" w:rsidRDefault="002E1936" w:rsidP="002E193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3EF4DB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3E84" w14:textId="77777777" w:rsidR="002E1936" w:rsidRDefault="002E1936" w:rsidP="009139A6">
      <w:r>
        <w:separator/>
      </w:r>
    </w:p>
  </w:endnote>
  <w:endnote w:type="continuationSeparator" w:id="0">
    <w:p w14:paraId="55164952" w14:textId="77777777" w:rsidR="002E1936" w:rsidRDefault="002E19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5B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B3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38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0E58" w14:textId="77777777" w:rsidR="002E1936" w:rsidRDefault="002E1936" w:rsidP="009139A6">
      <w:r>
        <w:separator/>
      </w:r>
    </w:p>
  </w:footnote>
  <w:footnote w:type="continuationSeparator" w:id="0">
    <w:p w14:paraId="703DFDEF" w14:textId="77777777" w:rsidR="002E1936" w:rsidRDefault="002E19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69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0B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FB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36"/>
    <w:rsid w:val="000666E0"/>
    <w:rsid w:val="000A2E7A"/>
    <w:rsid w:val="001307AC"/>
    <w:rsid w:val="00176E3C"/>
    <w:rsid w:val="00190DFA"/>
    <w:rsid w:val="002510B7"/>
    <w:rsid w:val="00270799"/>
    <w:rsid w:val="002737D5"/>
    <w:rsid w:val="002E193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E1EA"/>
  <w15:chartTrackingRefBased/>
  <w15:docId w15:val="{3137B983-B23B-4AE0-B0DD-201BFEF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1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2025-07-24T16:25:00Z</dcterms:created>
  <dcterms:modified xsi:type="dcterms:W3CDTF">2025-07-24T16:25:00Z</dcterms:modified>
</cp:coreProperties>
</file>