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B0A3" w14:textId="77777777" w:rsidR="0005171D" w:rsidRDefault="0005171D" w:rsidP="00051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HAMME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07572CB8" w14:textId="77777777" w:rsidR="0005171D" w:rsidRDefault="0005171D" w:rsidP="00051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365B379B" w14:textId="77777777" w:rsidR="0005171D" w:rsidRDefault="0005171D" w:rsidP="00051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7107F4" w14:textId="77777777" w:rsidR="0005171D" w:rsidRDefault="0005171D" w:rsidP="00051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4B02E4" w14:textId="77777777" w:rsidR="0005171D" w:rsidRDefault="0005171D" w:rsidP="00051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5BBACA34" w14:textId="77777777" w:rsidR="0005171D" w:rsidRDefault="0005171D" w:rsidP="00051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27EC23E1" w14:textId="77777777" w:rsidR="0005171D" w:rsidRDefault="0005171D" w:rsidP="00051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2929334D" w14:textId="77777777" w:rsidR="0005171D" w:rsidRDefault="0005171D" w:rsidP="00051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2CA1CC2B" w14:textId="77777777" w:rsidR="0005171D" w:rsidRDefault="0005171D" w:rsidP="00051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56225421" w14:textId="77777777" w:rsidR="0005171D" w:rsidRDefault="0005171D" w:rsidP="00051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024CE7" w14:textId="77777777" w:rsidR="0005171D" w:rsidRDefault="0005171D" w:rsidP="00051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4D2EBB" w14:textId="77777777" w:rsidR="0005171D" w:rsidRDefault="0005171D" w:rsidP="00051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256F4F5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A566" w14:textId="77777777" w:rsidR="0005171D" w:rsidRDefault="0005171D" w:rsidP="00086E2C">
      <w:pPr>
        <w:spacing w:after="0" w:line="240" w:lineRule="auto"/>
      </w:pPr>
      <w:r>
        <w:separator/>
      </w:r>
    </w:p>
  </w:endnote>
  <w:endnote w:type="continuationSeparator" w:id="0">
    <w:p w14:paraId="7E2BAC85" w14:textId="77777777" w:rsidR="0005171D" w:rsidRDefault="0005171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04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CEA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AB4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319A" w14:textId="77777777" w:rsidR="0005171D" w:rsidRDefault="0005171D" w:rsidP="00086E2C">
      <w:pPr>
        <w:spacing w:after="0" w:line="240" w:lineRule="auto"/>
      </w:pPr>
      <w:r>
        <w:separator/>
      </w:r>
    </w:p>
  </w:footnote>
  <w:footnote w:type="continuationSeparator" w:id="0">
    <w:p w14:paraId="1F05AE26" w14:textId="77777777" w:rsidR="0005171D" w:rsidRDefault="0005171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90C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CAE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681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1D"/>
    <w:rsid w:val="0005171D"/>
    <w:rsid w:val="00086E2C"/>
    <w:rsid w:val="000A2E7A"/>
    <w:rsid w:val="002244B7"/>
    <w:rsid w:val="00314D94"/>
    <w:rsid w:val="00617568"/>
    <w:rsid w:val="006E68F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8F53E"/>
  <w15:chartTrackingRefBased/>
  <w15:docId w15:val="{3FFBE20A-DFB1-411B-A0D9-90B951E3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5171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517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329</Characters>
  <Application>Microsoft Office Word</Application>
  <DocSecurity>0</DocSecurity>
  <Lines>20</Lines>
  <Paragraphs>11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2025-11-12T00:36:00Z</dcterms:created>
  <dcterms:modified xsi:type="dcterms:W3CDTF">2025-11-12T00:37:00Z</dcterms:modified>
</cp:coreProperties>
</file>