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E982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HAMMYS</w:t>
      </w:r>
      <w:r>
        <w:rPr>
          <w:rFonts w:cs="Times New Roman"/>
          <w:szCs w:val="24"/>
        </w:rPr>
        <w:t xml:space="preserve">      (fl.1455)</w:t>
      </w:r>
    </w:p>
    <w:p w14:paraId="03360409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Havering-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>-Bower, Essex.</w:t>
      </w:r>
    </w:p>
    <w:p w14:paraId="4A457EA6" w14:textId="77777777" w:rsidR="00C404D1" w:rsidRDefault="00C404D1" w:rsidP="00C404D1">
      <w:pPr>
        <w:pStyle w:val="NoSpacing"/>
        <w:rPr>
          <w:rFonts w:cs="Times New Roman"/>
          <w:szCs w:val="24"/>
        </w:rPr>
      </w:pPr>
    </w:p>
    <w:p w14:paraId="671874AE" w14:textId="77777777" w:rsidR="00C404D1" w:rsidRDefault="00C404D1" w:rsidP="00C404D1">
      <w:pPr>
        <w:pStyle w:val="NoSpacing"/>
        <w:rPr>
          <w:rFonts w:cs="Times New Roman"/>
          <w:szCs w:val="24"/>
        </w:rPr>
      </w:pPr>
    </w:p>
    <w:p w14:paraId="304127E8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</w:t>
      </w: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Skalys</w:t>
      </w:r>
      <w:proofErr w:type="spellEnd"/>
      <w:r>
        <w:rPr>
          <w:rFonts w:cs="Times New Roman"/>
          <w:szCs w:val="24"/>
        </w:rPr>
        <w:t>, late of Malden(q.v.), was pardoned for not appearing to answer</w:t>
      </w:r>
    </w:p>
    <w:p w14:paraId="4EA4A9F3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touching a debt of 100s.</w:t>
      </w:r>
    </w:p>
    <w:p w14:paraId="1E18B1BC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p.192)</w:t>
      </w:r>
    </w:p>
    <w:p w14:paraId="346746B3" w14:textId="77777777" w:rsidR="00C404D1" w:rsidRDefault="00C404D1" w:rsidP="00C404D1">
      <w:pPr>
        <w:pStyle w:val="NoSpacing"/>
        <w:rPr>
          <w:rFonts w:cs="Times New Roman"/>
          <w:szCs w:val="24"/>
        </w:rPr>
      </w:pPr>
    </w:p>
    <w:p w14:paraId="79100CDA" w14:textId="77777777" w:rsidR="00C404D1" w:rsidRDefault="00C404D1" w:rsidP="00C404D1">
      <w:pPr>
        <w:pStyle w:val="NoSpacing"/>
        <w:rPr>
          <w:rFonts w:cs="Times New Roman"/>
          <w:szCs w:val="24"/>
        </w:rPr>
      </w:pPr>
    </w:p>
    <w:p w14:paraId="77CA0080" w14:textId="77777777" w:rsidR="00C404D1" w:rsidRDefault="00C404D1" w:rsidP="00C404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730900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48FC4" w14:textId="77777777" w:rsidR="00C404D1" w:rsidRDefault="00C404D1" w:rsidP="009139A6">
      <w:r>
        <w:separator/>
      </w:r>
    </w:p>
  </w:endnote>
  <w:endnote w:type="continuationSeparator" w:id="0">
    <w:p w14:paraId="67CA653D" w14:textId="77777777" w:rsidR="00C404D1" w:rsidRDefault="00C404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5B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74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93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5B85" w14:textId="77777777" w:rsidR="00C404D1" w:rsidRDefault="00C404D1" w:rsidP="009139A6">
      <w:r>
        <w:separator/>
      </w:r>
    </w:p>
  </w:footnote>
  <w:footnote w:type="continuationSeparator" w:id="0">
    <w:p w14:paraId="3A259529" w14:textId="77777777" w:rsidR="00C404D1" w:rsidRDefault="00C404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87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F2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36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D1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404D1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1609"/>
  <w15:chartTrackingRefBased/>
  <w15:docId w15:val="{34073DBD-AC40-4D36-AC9A-4B4695F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2025-03-28T21:44:00Z</dcterms:created>
  <dcterms:modified xsi:type="dcterms:W3CDTF">2025-03-28T21:45:00Z</dcterms:modified>
</cp:coreProperties>
</file>