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3102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Philip HEMPFORD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7177DDD5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E8638DB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E3FE26E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3DE6AA2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6AD8611" w14:textId="5443096B" w:rsidR="00B67E16" w:rsidRDefault="00B67E16" w:rsidP="00B67E1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9FD2360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42F49D" w14:textId="77777777" w:rsidR="00B67E16" w:rsidRDefault="00B67E16" w:rsidP="00B67E1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06C67B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166D86F9" w14:textId="5B4F7DC4" w:rsidR="00B67E16" w:rsidRDefault="00B67E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p w14:paraId="61AA105F" w14:textId="77777777" w:rsidR="00B67E16" w:rsidRPr="00EB3209" w:rsidRDefault="00B67E16" w:rsidP="009139A6">
      <w:pPr>
        <w:pStyle w:val="NoSpacing"/>
        <w:rPr>
          <w:rFonts w:cs="Times New Roman"/>
          <w:szCs w:val="24"/>
        </w:rPr>
      </w:pPr>
    </w:p>
    <w:sectPr w:rsidR="00B67E16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CB6E" w14:textId="77777777" w:rsidR="00B67E16" w:rsidRDefault="00B67E16" w:rsidP="009139A6">
      <w:r>
        <w:separator/>
      </w:r>
    </w:p>
  </w:endnote>
  <w:endnote w:type="continuationSeparator" w:id="0">
    <w:p w14:paraId="35F64CC8" w14:textId="77777777" w:rsidR="00B67E16" w:rsidRDefault="00B67E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BB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C1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C8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04DF" w14:textId="77777777" w:rsidR="00B67E16" w:rsidRDefault="00B67E16" w:rsidP="009139A6">
      <w:r>
        <w:separator/>
      </w:r>
    </w:p>
  </w:footnote>
  <w:footnote w:type="continuationSeparator" w:id="0">
    <w:p w14:paraId="1BE4BB69" w14:textId="77777777" w:rsidR="00B67E16" w:rsidRDefault="00B67E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B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D8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7D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7E1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C6CB"/>
  <w15:chartTrackingRefBased/>
  <w15:docId w15:val="{9DAC8A0F-EE58-475B-BF8A-A20DB3F6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16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2025-09-29T21:10:00Z</dcterms:created>
  <dcterms:modified xsi:type="dcterms:W3CDTF">2025-09-29T21:11:00Z</dcterms:modified>
</cp:coreProperties>
</file>