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A7588C" w14:textId="77777777" w:rsidR="006D4ED8" w:rsidRDefault="006D4ED8" w:rsidP="006D4ED8">
      <w:pPr>
        <w:pStyle w:val="NoSpacing"/>
      </w:pPr>
      <w:r>
        <w:rPr>
          <w:u w:val="single"/>
        </w:rPr>
        <w:t>Ellen HAMPTON</w:t>
      </w:r>
      <w:r>
        <w:t xml:space="preserve">       (fl.1460)</w:t>
      </w:r>
    </w:p>
    <w:p w14:paraId="3BFCDAEF" w14:textId="77777777" w:rsidR="006D4ED8" w:rsidRDefault="006D4ED8" w:rsidP="006D4ED8">
      <w:pPr>
        <w:pStyle w:val="NoSpacing"/>
      </w:pPr>
      <w:r>
        <w:t>Widow.</w:t>
      </w:r>
    </w:p>
    <w:p w14:paraId="6E67E833" w14:textId="77777777" w:rsidR="006D4ED8" w:rsidRDefault="006D4ED8" w:rsidP="006D4ED8">
      <w:pPr>
        <w:pStyle w:val="NoSpacing"/>
      </w:pPr>
    </w:p>
    <w:p w14:paraId="2343E384" w14:textId="77777777" w:rsidR="006D4ED8" w:rsidRDefault="006D4ED8" w:rsidP="006D4ED8">
      <w:pPr>
        <w:pStyle w:val="NoSpacing"/>
      </w:pPr>
    </w:p>
    <w:p w14:paraId="7E7C0382" w14:textId="77777777" w:rsidR="006D4ED8" w:rsidRDefault="006D4ED8" w:rsidP="006D4ED8">
      <w:pPr>
        <w:pStyle w:val="NoSpacing"/>
      </w:pPr>
      <w:r>
        <w:t>= John.</w:t>
      </w:r>
    </w:p>
    <w:p w14:paraId="769F9A25" w14:textId="77777777" w:rsidR="006D4ED8" w:rsidRDefault="006D4ED8" w:rsidP="006D4ED8">
      <w:pPr>
        <w:pStyle w:val="NoSpacing"/>
      </w:pPr>
      <w:r>
        <w:rPr>
          <w:rFonts w:cs="Times New Roman"/>
          <w:szCs w:val="24"/>
          <w:lang w:val="en-GB"/>
        </w:rPr>
        <w:t xml:space="preserve">( </w:t>
      </w:r>
      <w:hyperlink r:id="rId6" w:history="1">
        <w:r w:rsidRPr="000C53AA">
          <w:rPr>
            <w:rStyle w:val="Hyperlink"/>
            <w:rFonts w:cs="Times New Roman"/>
            <w:szCs w:val="24"/>
            <w:lang w:val="en-GB"/>
          </w:rPr>
          <w:t>https://waalt.uh.edu/index.php/KB27/795</w:t>
        </w:r>
      </w:hyperlink>
      <w:r>
        <w:t xml:space="preserve"> )</w:t>
      </w:r>
    </w:p>
    <w:p w14:paraId="63E96A76" w14:textId="77777777" w:rsidR="006D4ED8" w:rsidRDefault="006D4ED8" w:rsidP="006D4ED8">
      <w:pPr>
        <w:pStyle w:val="NoSpacing"/>
      </w:pPr>
    </w:p>
    <w:p w14:paraId="0CA615CD" w14:textId="77777777" w:rsidR="006D4ED8" w:rsidRDefault="006D4ED8" w:rsidP="006D4ED8">
      <w:pPr>
        <w:pStyle w:val="NoSpacing"/>
      </w:pPr>
    </w:p>
    <w:p w14:paraId="20DACDCF" w14:textId="2FEEFC00" w:rsidR="006D4ED8" w:rsidRDefault="006D4ED8" w:rsidP="00B85A1A">
      <w:pPr>
        <w:pStyle w:val="NoSpacing"/>
        <w:ind w:left="1440" w:hanging="720"/>
      </w:pPr>
      <w:r>
        <w:t>1460</w:t>
      </w:r>
      <w:r>
        <w:tab/>
        <w:t>She made an appeal of homicide against William Hervy of London, yeoman(q.v.).</w:t>
      </w:r>
      <w:r w:rsidR="00B85A1A">
        <w:t xml:space="preserve">  </w:t>
      </w:r>
      <w:r>
        <w:t>(ibid.)</w:t>
      </w:r>
    </w:p>
    <w:p w14:paraId="05163726" w14:textId="77777777" w:rsidR="006D4ED8" w:rsidRDefault="006D4ED8" w:rsidP="006D4ED8">
      <w:pPr>
        <w:pStyle w:val="NoSpacing"/>
      </w:pPr>
    </w:p>
    <w:p w14:paraId="404E6214" w14:textId="77777777" w:rsidR="006D4ED8" w:rsidRDefault="006D4ED8" w:rsidP="006D4ED8">
      <w:pPr>
        <w:pStyle w:val="NoSpacing"/>
      </w:pPr>
    </w:p>
    <w:p w14:paraId="1A1578BA" w14:textId="77777777" w:rsidR="006D4ED8" w:rsidRDefault="006D4ED8" w:rsidP="006D4ED8">
      <w:pPr>
        <w:pStyle w:val="NoSpacing"/>
      </w:pPr>
      <w:r>
        <w:t>5 December 2025</w:t>
      </w:r>
    </w:p>
    <w:p w14:paraId="0AB874EB" w14:textId="77777777" w:rsidR="00617568" w:rsidRPr="00086E2C" w:rsidRDefault="00617568">
      <w:pPr>
        <w:rPr>
          <w:rFonts w:ascii="Times New Roman" w:hAnsi="Times New Roman" w:cs="Times New Roman"/>
        </w:rPr>
      </w:pPr>
    </w:p>
    <w:sectPr w:rsidR="00617568" w:rsidRPr="00086E2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1FC996" w14:textId="77777777" w:rsidR="00AA09C4" w:rsidRDefault="00AA09C4" w:rsidP="00086E2C">
      <w:pPr>
        <w:spacing w:after="0" w:line="240" w:lineRule="auto"/>
      </w:pPr>
      <w:r>
        <w:separator/>
      </w:r>
    </w:p>
  </w:endnote>
  <w:endnote w:type="continuationSeparator" w:id="0">
    <w:p w14:paraId="20F9B2ED" w14:textId="77777777" w:rsidR="00AA09C4" w:rsidRDefault="00AA09C4" w:rsidP="00086E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98CCE0" w14:textId="77777777" w:rsidR="00086E2C" w:rsidRDefault="00086E2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19A4AB" w14:textId="77777777" w:rsidR="00086E2C" w:rsidRPr="00086E2C" w:rsidRDefault="00086E2C">
    <w:pPr>
      <w:pStyle w:val="Footer"/>
      <w:rPr>
        <w:lang w:val="en-US"/>
      </w:rPr>
    </w:pPr>
    <w:r>
      <w:rPr>
        <w:rFonts w:ascii="Times New Roman" w:hAnsi="Times New Roman" w:cs="Times New Roman"/>
      </w:rPr>
      <w:t>Compilation copywrite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BC7D0D" w14:textId="77777777" w:rsidR="00086E2C" w:rsidRDefault="00086E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187797" w14:textId="77777777" w:rsidR="00AA09C4" w:rsidRDefault="00AA09C4" w:rsidP="00086E2C">
      <w:pPr>
        <w:spacing w:after="0" w:line="240" w:lineRule="auto"/>
      </w:pPr>
      <w:r>
        <w:separator/>
      </w:r>
    </w:p>
  </w:footnote>
  <w:footnote w:type="continuationSeparator" w:id="0">
    <w:p w14:paraId="43BACB59" w14:textId="77777777" w:rsidR="00AA09C4" w:rsidRDefault="00AA09C4" w:rsidP="00086E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40CBBC" w14:textId="77777777" w:rsidR="00086E2C" w:rsidRDefault="00086E2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95E1A5" w14:textId="77777777" w:rsidR="00086E2C" w:rsidRDefault="00086E2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E13652" w14:textId="77777777" w:rsidR="00086E2C" w:rsidRDefault="00086E2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4ED8"/>
    <w:rsid w:val="00086E2C"/>
    <w:rsid w:val="000A2E7A"/>
    <w:rsid w:val="002244B7"/>
    <w:rsid w:val="002F5110"/>
    <w:rsid w:val="00314D94"/>
    <w:rsid w:val="00617568"/>
    <w:rsid w:val="006D4ED8"/>
    <w:rsid w:val="006E68FA"/>
    <w:rsid w:val="00AA09C4"/>
    <w:rsid w:val="00B85A1A"/>
    <w:rsid w:val="00ED3A55"/>
    <w:rsid w:val="00F47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050A09"/>
  <w15:chartTrackingRefBased/>
  <w15:docId w15:val="{9CA4277C-1A1E-4750-81B5-BCF2F70355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86E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86E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86E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86E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86E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6E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6E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6E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6E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6E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86E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86E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86E2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86E2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6E2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6E2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6E2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6E2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86E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86E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6E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86E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86E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86E2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86E2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86E2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86E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86E2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86E2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6E2C"/>
  </w:style>
  <w:style w:type="paragraph" w:styleId="Footer">
    <w:name w:val="footer"/>
    <w:basedOn w:val="Normal"/>
    <w:link w:val="Foot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6E2C"/>
  </w:style>
  <w:style w:type="paragraph" w:styleId="NoSpacing">
    <w:name w:val="No Spacing"/>
    <w:uiPriority w:val="1"/>
    <w:qFormat/>
    <w:rsid w:val="006D4ED8"/>
    <w:pPr>
      <w:spacing w:after="0" w:line="240" w:lineRule="auto"/>
    </w:pPr>
    <w:rPr>
      <w:rFonts w:ascii="Times New Roman" w:hAnsi="Times New Roman"/>
      <w:kern w:val="0"/>
      <w:szCs w:val="22"/>
      <w:lang w:val="en-US"/>
      <w14:ligatures w14:val="none"/>
    </w:rPr>
  </w:style>
  <w:style w:type="character" w:styleId="Hyperlink">
    <w:name w:val="Hyperlink"/>
    <w:basedOn w:val="DefaultParagraphFont"/>
    <w:uiPriority w:val="99"/>
    <w:unhideWhenUsed/>
    <w:rsid w:val="006D4ED8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aalt.uh.edu/index.php/KB27/795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OneDrive\Documents\Custom%20Office%20Templates\Bookno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Booknote.dotx</Template>
  <TotalTime>1</TotalTime>
  <Pages>1</Pages>
  <Words>34</Words>
  <Characters>225</Characters>
  <Application>Microsoft Office Word</Application>
  <DocSecurity>0</DocSecurity>
  <Lines>14</Lines>
  <Paragraphs>8</Paragraphs>
  <ScaleCrop>false</ScaleCrop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2</cp:revision>
  <dcterms:created xsi:type="dcterms:W3CDTF">2025-12-19T12:32:00Z</dcterms:created>
  <dcterms:modified xsi:type="dcterms:W3CDTF">2025-12-19T12:33:00Z</dcterms:modified>
</cp:coreProperties>
</file>