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F8CB" w14:textId="77777777" w:rsidR="005C5CC8" w:rsidRDefault="005C5CC8" w:rsidP="005C5CC8">
      <w:pPr>
        <w:pStyle w:val="NoSpacing"/>
      </w:pPr>
      <w:r>
        <w:rPr>
          <w:u w:val="single"/>
        </w:rPr>
        <w:t>John HAMSTERLEY</w:t>
      </w:r>
      <w:r>
        <w:t xml:space="preserve">         (fl.1414)</w:t>
      </w:r>
    </w:p>
    <w:p w14:paraId="5A597CAE" w14:textId="77777777" w:rsidR="005C5CC8" w:rsidRDefault="005C5CC8" w:rsidP="005C5CC8">
      <w:pPr>
        <w:pStyle w:val="NoSpacing"/>
      </w:pPr>
    </w:p>
    <w:p w14:paraId="3610FF7F" w14:textId="77777777" w:rsidR="005C5CC8" w:rsidRDefault="005C5CC8" w:rsidP="005C5CC8">
      <w:pPr>
        <w:pStyle w:val="NoSpacing"/>
      </w:pPr>
    </w:p>
    <w:p w14:paraId="45266E46" w14:textId="77777777" w:rsidR="005C5CC8" w:rsidRDefault="005C5CC8" w:rsidP="005C5CC8">
      <w:pPr>
        <w:pStyle w:val="NoSpacing"/>
      </w:pPr>
      <w:r>
        <w:t>27 Jan.1414</w:t>
      </w:r>
      <w:r>
        <w:tab/>
        <w:t>Settlement of the action taken by him and others against William</w:t>
      </w:r>
    </w:p>
    <w:p w14:paraId="6E6143AD" w14:textId="77777777" w:rsidR="005C5CC8" w:rsidRDefault="005C5CC8" w:rsidP="005C5CC8">
      <w:pPr>
        <w:pStyle w:val="NoSpacing"/>
      </w:pPr>
      <w:r>
        <w:tab/>
      </w:r>
      <w:r>
        <w:tab/>
      </w:r>
      <w:proofErr w:type="spellStart"/>
      <w:r>
        <w:t>Auncell</w:t>
      </w:r>
      <w:proofErr w:type="spellEnd"/>
      <w:r>
        <w:t>(q.v.) and his wife, Agnes(q.v.), deforciants of 4 messuages</w:t>
      </w:r>
    </w:p>
    <w:p w14:paraId="246E324B" w14:textId="77777777" w:rsidR="005C5CC8" w:rsidRDefault="005C5CC8" w:rsidP="005C5CC8">
      <w:pPr>
        <w:pStyle w:val="NoSpacing"/>
      </w:pPr>
      <w:r>
        <w:tab/>
      </w:r>
      <w:r>
        <w:tab/>
        <w:t>and 10 acres of wood in parts of Lincolnshire.</w:t>
      </w:r>
    </w:p>
    <w:p w14:paraId="328C3732" w14:textId="77777777" w:rsidR="005C5CC8" w:rsidRPr="002D67F9" w:rsidRDefault="005C5CC8" w:rsidP="005C5CC8">
      <w:pPr>
        <w:pStyle w:val="NoSpacing"/>
      </w:pPr>
      <w:r>
        <w:tab/>
      </w:r>
      <w:r>
        <w:tab/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482E4BBC" w14:textId="77777777" w:rsidR="005C5CC8" w:rsidRDefault="005C5CC8" w:rsidP="005C5CC8">
      <w:pPr>
        <w:pStyle w:val="NoSpacing"/>
        <w:ind w:left="720" w:firstLine="720"/>
      </w:pPr>
      <w:r w:rsidRPr="00E96068">
        <w:t xml:space="preserve">(number </w:t>
      </w:r>
      <w:r>
        <w:t>1)</w:t>
      </w:r>
    </w:p>
    <w:p w14:paraId="331C4B95" w14:textId="77777777" w:rsidR="005C5CC8" w:rsidRDefault="005C5CC8" w:rsidP="005C5CC8">
      <w:pPr>
        <w:pStyle w:val="NoSpacing"/>
      </w:pPr>
    </w:p>
    <w:p w14:paraId="5F8C5643" w14:textId="77777777" w:rsidR="005C5CC8" w:rsidRDefault="005C5CC8" w:rsidP="005C5CC8">
      <w:pPr>
        <w:pStyle w:val="NoSpacing"/>
      </w:pPr>
    </w:p>
    <w:p w14:paraId="25D63EF4" w14:textId="77777777" w:rsidR="005C5CC8" w:rsidRDefault="005C5CC8" w:rsidP="005C5CC8">
      <w:pPr>
        <w:pStyle w:val="NoSpacing"/>
      </w:pPr>
      <w:r>
        <w:t>3 February 2025</w:t>
      </w:r>
    </w:p>
    <w:p w14:paraId="47F944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ADC7" w14:textId="77777777" w:rsidR="005C5CC8" w:rsidRDefault="005C5CC8" w:rsidP="009139A6">
      <w:r>
        <w:separator/>
      </w:r>
    </w:p>
  </w:endnote>
  <w:endnote w:type="continuationSeparator" w:id="0">
    <w:p w14:paraId="457BD568" w14:textId="77777777" w:rsidR="005C5CC8" w:rsidRDefault="005C5C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CA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5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B4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E751" w14:textId="77777777" w:rsidR="005C5CC8" w:rsidRDefault="005C5CC8" w:rsidP="009139A6">
      <w:r>
        <w:separator/>
      </w:r>
    </w:p>
  </w:footnote>
  <w:footnote w:type="continuationSeparator" w:id="0">
    <w:p w14:paraId="1F136D8E" w14:textId="77777777" w:rsidR="005C5CC8" w:rsidRDefault="005C5C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7B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DC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56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C8"/>
    <w:rsid w:val="000666E0"/>
    <w:rsid w:val="000A2E7A"/>
    <w:rsid w:val="001307AC"/>
    <w:rsid w:val="00190DFA"/>
    <w:rsid w:val="002510B7"/>
    <w:rsid w:val="00270799"/>
    <w:rsid w:val="002737D5"/>
    <w:rsid w:val="00357E4A"/>
    <w:rsid w:val="005A2A44"/>
    <w:rsid w:val="005C130B"/>
    <w:rsid w:val="005C5CC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AEC2"/>
  <w15:chartTrackingRefBased/>
  <w15:docId w15:val="{8441461F-6E96-4785-A6D6-408A5943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5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2025-04-13T18:29:00Z</dcterms:created>
  <dcterms:modified xsi:type="dcterms:W3CDTF">2025-04-13T18:29:00Z</dcterms:modified>
</cp:coreProperties>
</file>