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DFD8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  <w:r>
        <w:rPr>
          <w:u w:val="single"/>
        </w:rPr>
        <w:t>William HAMON</w:t>
      </w:r>
      <w:r>
        <w:t xml:space="preserve">     (fl.1480)</w:t>
      </w:r>
    </w:p>
    <w:p w14:paraId="2BA32E92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</w:p>
    <w:p w14:paraId="2E3E6D5C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</w:p>
    <w:p w14:paraId="2BF61F7D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  <w:r>
        <w:tab/>
        <w:t>1480</w:t>
      </w:r>
      <w:r>
        <w:tab/>
        <w:t>John Andrewe(q.v.) brought a plaint against him, Edmund Mynot(q.v.),</w:t>
      </w:r>
    </w:p>
    <w:p w14:paraId="1C22D9AD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>Richard Byker(q.v.), John Cornwell(q.v.) and William Hille(q.v.).</w:t>
      </w:r>
    </w:p>
    <w:p w14:paraId="00057E78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14:paraId="6DD1730B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</w:p>
    <w:p w14:paraId="173768B5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</w:p>
    <w:p w14:paraId="43B8A4D2" w14:textId="77777777" w:rsidR="00315487" w:rsidRDefault="00315487" w:rsidP="00315487">
      <w:pPr>
        <w:pStyle w:val="NoSpacing"/>
        <w:tabs>
          <w:tab w:val="left" w:pos="720"/>
          <w:tab w:val="left" w:pos="810"/>
        </w:tabs>
        <w:jc w:val="both"/>
      </w:pPr>
      <w:r>
        <w:t>9 April 2020</w:t>
      </w:r>
    </w:p>
    <w:p w14:paraId="7B3F4EA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CE7C" w14:textId="77777777" w:rsidR="00315487" w:rsidRDefault="00315487" w:rsidP="00086E2C">
      <w:pPr>
        <w:spacing w:after="0" w:line="240" w:lineRule="auto"/>
      </w:pPr>
      <w:r>
        <w:separator/>
      </w:r>
    </w:p>
  </w:endnote>
  <w:endnote w:type="continuationSeparator" w:id="0">
    <w:p w14:paraId="3E598E1C" w14:textId="77777777" w:rsidR="00315487" w:rsidRDefault="003154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61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8A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2F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3F3A" w14:textId="77777777" w:rsidR="00315487" w:rsidRDefault="00315487" w:rsidP="00086E2C">
      <w:pPr>
        <w:spacing w:after="0" w:line="240" w:lineRule="auto"/>
      </w:pPr>
      <w:r>
        <w:separator/>
      </w:r>
    </w:p>
  </w:footnote>
  <w:footnote w:type="continuationSeparator" w:id="0">
    <w:p w14:paraId="79AD534D" w14:textId="77777777" w:rsidR="00315487" w:rsidRDefault="003154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79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96C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9D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87"/>
    <w:rsid w:val="00086E2C"/>
    <w:rsid w:val="000A2E7A"/>
    <w:rsid w:val="002244B7"/>
    <w:rsid w:val="00314D94"/>
    <w:rsid w:val="00315487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B72B"/>
  <w15:chartTrackingRefBased/>
  <w15:docId w15:val="{372F9A2E-5F41-4B51-9E10-D55A436F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548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154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254</Characters>
  <Application>Microsoft Office Word</Application>
  <DocSecurity>0</DocSecurity>
  <Lines>14</Lines>
  <Paragraphs>8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2025-10-24T23:13:00Z</dcterms:created>
  <dcterms:modified xsi:type="dcterms:W3CDTF">2025-10-24T23:14:00Z</dcterms:modified>
</cp:coreProperties>
</file>