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ACCA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HAMOND</w:t>
      </w:r>
      <w:r>
        <w:t xml:space="preserve">        </w:t>
      </w:r>
      <w:r>
        <w:tab/>
      </w:r>
      <w:r>
        <w:tab/>
        <w:t>(fl.1487)</w:t>
      </w:r>
    </w:p>
    <w:p w14:paraId="51F68963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</w:p>
    <w:p w14:paraId="7A018A28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</w:p>
    <w:p w14:paraId="281E0FA7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  <w:r>
        <w:t>27 Oct.1487</w:t>
      </w:r>
      <w:r>
        <w:tab/>
      </w:r>
      <w:proofErr w:type="gramStart"/>
      <w:r>
        <w:t>On a</w:t>
      </w:r>
      <w:proofErr w:type="gramEnd"/>
      <w:r>
        <w:t xml:space="preserve"> commission to deliver Southampton Castle </w:t>
      </w:r>
      <w:proofErr w:type="spellStart"/>
      <w:r>
        <w:t>gaol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 C.P.R. 1485-94 p.214)</w:t>
      </w:r>
    </w:p>
    <w:p w14:paraId="244B3B88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</w:p>
    <w:p w14:paraId="75379D48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</w:p>
    <w:p w14:paraId="7199BAEE" w14:textId="77777777" w:rsidR="00B25047" w:rsidRDefault="00B25047" w:rsidP="00B25047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270CB9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1459" w14:textId="77777777" w:rsidR="00B25047" w:rsidRDefault="00B25047" w:rsidP="009139A6">
      <w:r>
        <w:separator/>
      </w:r>
    </w:p>
  </w:endnote>
  <w:endnote w:type="continuationSeparator" w:id="0">
    <w:p w14:paraId="3EE0FA76" w14:textId="77777777" w:rsidR="00B25047" w:rsidRDefault="00B250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69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EE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2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E969" w14:textId="77777777" w:rsidR="00B25047" w:rsidRDefault="00B25047" w:rsidP="009139A6">
      <w:r>
        <w:separator/>
      </w:r>
    </w:p>
  </w:footnote>
  <w:footnote w:type="continuationSeparator" w:id="0">
    <w:p w14:paraId="3D8A860E" w14:textId="77777777" w:rsidR="00B25047" w:rsidRDefault="00B250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DC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F1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DA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47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50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C3EC"/>
  <w15:chartTrackingRefBased/>
  <w15:docId w15:val="{6CFE8B2D-CD9B-43C2-B031-840F1D44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2025-09-22T06:29:00Z</dcterms:created>
  <dcterms:modified xsi:type="dcterms:W3CDTF">2025-09-22T06:29:00Z</dcterms:modified>
</cp:coreProperties>
</file>