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CDBF" w14:textId="77777777" w:rsidR="0070295E" w:rsidRDefault="0070295E" w:rsidP="00702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HAMOND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fl.1489)</w:t>
      </w:r>
    </w:p>
    <w:p w14:paraId="6AE3009C" w14:textId="77777777" w:rsidR="0070295E" w:rsidRDefault="0070295E" w:rsidP="0070295E">
      <w:pPr>
        <w:pStyle w:val="NoSpacing"/>
        <w:rPr>
          <w:rFonts w:cs="Times New Roman"/>
          <w:szCs w:val="24"/>
        </w:rPr>
      </w:pPr>
    </w:p>
    <w:p w14:paraId="219B53EA" w14:textId="77777777" w:rsidR="0070295E" w:rsidRDefault="0070295E" w:rsidP="0070295E">
      <w:pPr>
        <w:pStyle w:val="NoSpacing"/>
        <w:rPr>
          <w:rFonts w:cs="Times New Roman"/>
          <w:szCs w:val="24"/>
        </w:rPr>
      </w:pPr>
    </w:p>
    <w:p w14:paraId="5EEEF992" w14:textId="77777777" w:rsidR="0070295E" w:rsidRDefault="0070295E" w:rsidP="00702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</w:t>
      </w: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 xml:space="preserve">He was on a commission to deliver Winchester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10E92D69" w14:textId="77777777" w:rsidR="0070295E" w:rsidRDefault="0070295E" w:rsidP="00702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p.285)</w:t>
      </w:r>
    </w:p>
    <w:p w14:paraId="5C7FC0AD" w14:textId="77777777" w:rsidR="0070295E" w:rsidRDefault="0070295E" w:rsidP="0070295E">
      <w:pPr>
        <w:pStyle w:val="NoSpacing"/>
        <w:rPr>
          <w:rFonts w:cs="Times New Roman"/>
          <w:szCs w:val="24"/>
        </w:rPr>
      </w:pPr>
    </w:p>
    <w:p w14:paraId="2C0F9B25" w14:textId="77777777" w:rsidR="0070295E" w:rsidRDefault="0070295E" w:rsidP="0070295E">
      <w:pPr>
        <w:pStyle w:val="NoSpacing"/>
        <w:rPr>
          <w:rFonts w:cs="Times New Roman"/>
          <w:szCs w:val="24"/>
        </w:rPr>
      </w:pPr>
    </w:p>
    <w:p w14:paraId="6DBF9C4D" w14:textId="77777777" w:rsidR="0070295E" w:rsidRDefault="0070295E" w:rsidP="007029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May 2024</w:t>
      </w:r>
    </w:p>
    <w:p w14:paraId="4E5439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91896" w14:textId="77777777" w:rsidR="0070295E" w:rsidRDefault="0070295E" w:rsidP="009139A6">
      <w:r>
        <w:separator/>
      </w:r>
    </w:p>
  </w:endnote>
  <w:endnote w:type="continuationSeparator" w:id="0">
    <w:p w14:paraId="420CFF4D" w14:textId="77777777" w:rsidR="0070295E" w:rsidRDefault="007029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E72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FC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EF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E3A95" w14:textId="77777777" w:rsidR="0070295E" w:rsidRDefault="0070295E" w:rsidP="009139A6">
      <w:r>
        <w:separator/>
      </w:r>
    </w:p>
  </w:footnote>
  <w:footnote w:type="continuationSeparator" w:id="0">
    <w:p w14:paraId="69098ACA" w14:textId="77777777" w:rsidR="0070295E" w:rsidRDefault="007029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02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D8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8C9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E"/>
    <w:rsid w:val="000666E0"/>
    <w:rsid w:val="002510B7"/>
    <w:rsid w:val="00270799"/>
    <w:rsid w:val="005C130B"/>
    <w:rsid w:val="0070295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0B43"/>
  <w15:chartTrackingRefBased/>
  <w15:docId w15:val="{C97BF66A-088B-41CC-8684-00B3D94F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2024-05-07T19:15:00Z</dcterms:created>
  <dcterms:modified xsi:type="dcterms:W3CDTF">2024-05-07T19:15:00Z</dcterms:modified>
</cp:coreProperties>
</file>