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ABF4" w14:textId="77777777" w:rsidR="005059C7" w:rsidRDefault="005059C7" w:rsidP="005059C7">
      <w:pPr>
        <w:pStyle w:val="NoSpacing"/>
      </w:pPr>
      <w:r>
        <w:rPr>
          <w:u w:val="single"/>
        </w:rPr>
        <w:t>Thomas HANCOCK</w:t>
      </w:r>
      <w:r>
        <w:t xml:space="preserve">        (d.1463-4)</w:t>
      </w:r>
    </w:p>
    <w:p w14:paraId="37379445" w14:textId="77777777" w:rsidR="005059C7" w:rsidRDefault="005059C7" w:rsidP="005059C7">
      <w:pPr>
        <w:pStyle w:val="NoSpacing"/>
      </w:pPr>
      <w:r>
        <w:t xml:space="preserve">Parson of the church of </w:t>
      </w:r>
      <w:proofErr w:type="spellStart"/>
      <w:r>
        <w:t>St.Andrew</w:t>
      </w:r>
      <w:proofErr w:type="spellEnd"/>
      <w:r>
        <w:t xml:space="preserve"> </w:t>
      </w:r>
      <w:proofErr w:type="spellStart"/>
      <w:r>
        <w:t>Hubbord</w:t>
      </w:r>
      <w:proofErr w:type="spellEnd"/>
      <w:r>
        <w:t>, London.</w:t>
      </w:r>
    </w:p>
    <w:p w14:paraId="6A3FF2BB" w14:textId="77777777" w:rsidR="005059C7" w:rsidRDefault="005059C7" w:rsidP="005059C7">
      <w:pPr>
        <w:pStyle w:val="NoSpacing"/>
      </w:pPr>
    </w:p>
    <w:p w14:paraId="324FDDB4" w14:textId="77777777" w:rsidR="005059C7" w:rsidRDefault="005059C7" w:rsidP="005059C7">
      <w:pPr>
        <w:pStyle w:val="NoSpacing"/>
      </w:pPr>
    </w:p>
    <w:p w14:paraId="3CF92034" w14:textId="77777777" w:rsidR="005059C7" w:rsidRDefault="005059C7" w:rsidP="005059C7">
      <w:pPr>
        <w:pStyle w:val="NoSpacing"/>
      </w:pPr>
      <w:r>
        <w:t>15 Feb,1464</w:t>
      </w:r>
      <w:r>
        <w:tab/>
        <w:t>He had died by this time.    (C.P.R. 1461-67 p.300)</w:t>
      </w:r>
    </w:p>
    <w:p w14:paraId="3C552E40" w14:textId="77777777" w:rsidR="005059C7" w:rsidRDefault="005059C7" w:rsidP="005059C7">
      <w:pPr>
        <w:pStyle w:val="NoSpacing"/>
      </w:pPr>
    </w:p>
    <w:p w14:paraId="2ADC3268" w14:textId="77777777" w:rsidR="005059C7" w:rsidRDefault="005059C7" w:rsidP="005059C7">
      <w:pPr>
        <w:pStyle w:val="NoSpacing"/>
      </w:pPr>
    </w:p>
    <w:p w14:paraId="5C867B7F" w14:textId="77777777" w:rsidR="005059C7" w:rsidRDefault="005059C7" w:rsidP="005059C7">
      <w:pPr>
        <w:pStyle w:val="NoSpacing"/>
      </w:pPr>
      <w:r>
        <w:t>21 August 2025</w:t>
      </w:r>
    </w:p>
    <w:p w14:paraId="7F2B04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4946" w14:textId="77777777" w:rsidR="005059C7" w:rsidRDefault="005059C7" w:rsidP="009139A6">
      <w:r>
        <w:separator/>
      </w:r>
    </w:p>
  </w:endnote>
  <w:endnote w:type="continuationSeparator" w:id="0">
    <w:p w14:paraId="5334E1EE" w14:textId="77777777" w:rsidR="005059C7" w:rsidRDefault="005059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0D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39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2B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0123" w14:textId="77777777" w:rsidR="005059C7" w:rsidRDefault="005059C7" w:rsidP="009139A6">
      <w:r>
        <w:separator/>
      </w:r>
    </w:p>
  </w:footnote>
  <w:footnote w:type="continuationSeparator" w:id="0">
    <w:p w14:paraId="32AED03A" w14:textId="77777777" w:rsidR="005059C7" w:rsidRDefault="005059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7C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E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2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C7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059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8493"/>
  <w15:chartTrackingRefBased/>
  <w15:docId w15:val="{66B4A8A4-A646-4CE8-A748-68F97B9C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2025-08-22T16:36:00Z</dcterms:created>
  <dcterms:modified xsi:type="dcterms:W3CDTF">2025-08-22T16:36:00Z</dcterms:modified>
</cp:coreProperties>
</file>