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3F9C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HANDY</w:t>
      </w:r>
      <w:r>
        <w:rPr>
          <w:rFonts w:ascii="Times New Roman" w:hAnsi="Times New Roman" w:cs="Times New Roman"/>
          <w:sz w:val="24"/>
          <w:szCs w:val="24"/>
        </w:rPr>
        <w:t xml:space="preserve">      (fl.1484)</w:t>
      </w:r>
    </w:p>
    <w:p w14:paraId="02EF2CCD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661F5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8B14D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Worcestershire.</w:t>
      </w:r>
    </w:p>
    <w:p w14:paraId="39F6916B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4335836C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F9FFF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9EAB4" w14:textId="77777777" w:rsidR="00AF5A36" w:rsidRDefault="00AF5A36" w:rsidP="00AF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p w14:paraId="19CD48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F4C7" w14:textId="77777777" w:rsidR="00AF5A36" w:rsidRDefault="00AF5A36" w:rsidP="00086E2C">
      <w:pPr>
        <w:spacing w:after="0" w:line="240" w:lineRule="auto"/>
      </w:pPr>
      <w:r>
        <w:separator/>
      </w:r>
    </w:p>
  </w:endnote>
  <w:endnote w:type="continuationSeparator" w:id="0">
    <w:p w14:paraId="0B73B68D" w14:textId="77777777" w:rsidR="00AF5A36" w:rsidRDefault="00AF5A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1E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D6D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BBE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AA36" w14:textId="77777777" w:rsidR="00AF5A36" w:rsidRDefault="00AF5A36" w:rsidP="00086E2C">
      <w:pPr>
        <w:spacing w:after="0" w:line="240" w:lineRule="auto"/>
      </w:pPr>
      <w:r>
        <w:separator/>
      </w:r>
    </w:p>
  </w:footnote>
  <w:footnote w:type="continuationSeparator" w:id="0">
    <w:p w14:paraId="04C3FFB3" w14:textId="77777777" w:rsidR="00AF5A36" w:rsidRDefault="00AF5A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BD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CC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8FD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36"/>
    <w:rsid w:val="00086E2C"/>
    <w:rsid w:val="000A2E7A"/>
    <w:rsid w:val="002244B7"/>
    <w:rsid w:val="00314D94"/>
    <w:rsid w:val="00617568"/>
    <w:rsid w:val="006E68FA"/>
    <w:rsid w:val="00780FD7"/>
    <w:rsid w:val="00AF5A3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A694"/>
  <w15:chartTrackingRefBased/>
  <w15:docId w15:val="{CB0119DC-9DAB-41FB-8463-E08FF526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3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2025-10-17T14:08:00Z</dcterms:created>
  <dcterms:modified xsi:type="dcterms:W3CDTF">2025-10-17T14:09:00Z</dcterms:modified>
</cp:coreProperties>
</file>