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1777" w14:textId="77777777" w:rsidR="00480F60" w:rsidRDefault="00480F60" w:rsidP="00480F60">
      <w:pPr>
        <w:pStyle w:val="NoSpacing"/>
      </w:pPr>
      <w:r>
        <w:rPr>
          <w:u w:val="single"/>
        </w:rPr>
        <w:t>Reginald HANE</w:t>
      </w:r>
      <w:r>
        <w:t xml:space="preserve">       (fl.1427)</w:t>
      </w:r>
    </w:p>
    <w:p w14:paraId="1A49E7D4" w14:textId="77777777" w:rsidR="00480F60" w:rsidRDefault="00480F60" w:rsidP="00480F60">
      <w:pPr>
        <w:pStyle w:val="NoSpacing"/>
      </w:pPr>
      <w:r>
        <w:t>of Borehamwood, Surrey. Draper.</w:t>
      </w:r>
    </w:p>
    <w:p w14:paraId="204F8151" w14:textId="77777777" w:rsidR="00480F60" w:rsidRDefault="00480F60" w:rsidP="00480F60">
      <w:pPr>
        <w:pStyle w:val="NoSpacing"/>
      </w:pPr>
    </w:p>
    <w:p w14:paraId="2520B6FA" w14:textId="77777777" w:rsidR="00480F60" w:rsidRDefault="00480F60" w:rsidP="00480F60">
      <w:pPr>
        <w:pStyle w:val="NoSpacing"/>
      </w:pPr>
    </w:p>
    <w:p w14:paraId="73185149" w14:textId="77777777" w:rsidR="00480F60" w:rsidRDefault="00480F60" w:rsidP="00480F60">
      <w:pPr>
        <w:pStyle w:val="NoSpacing"/>
      </w:pPr>
      <w:r>
        <w:tab/>
        <w:t>1427</w:t>
      </w:r>
      <w:r>
        <w:tab/>
        <w:t>John Hille(q.v.) brought a plaint of debt against him and 2 others.</w:t>
      </w:r>
    </w:p>
    <w:p w14:paraId="06F34DC4" w14:textId="77777777" w:rsidR="00480F60" w:rsidRDefault="00480F60" w:rsidP="00480F60">
      <w:pPr>
        <w:pStyle w:val="NoSpacing"/>
      </w:pPr>
      <w:r>
        <w:tab/>
      </w:r>
      <w:r>
        <w:tab/>
        <w:t xml:space="preserve">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3EFB0F93" w14:textId="77777777" w:rsidR="00480F60" w:rsidRDefault="00480F60" w:rsidP="00480F60">
      <w:pPr>
        <w:pStyle w:val="NoSpacing"/>
      </w:pPr>
    </w:p>
    <w:p w14:paraId="40915D28" w14:textId="77777777" w:rsidR="00480F60" w:rsidRDefault="00480F60" w:rsidP="00480F60">
      <w:pPr>
        <w:pStyle w:val="NoSpacing"/>
      </w:pPr>
    </w:p>
    <w:p w14:paraId="23AFB0CF" w14:textId="77777777" w:rsidR="00480F60" w:rsidRDefault="00480F60" w:rsidP="00480F60">
      <w:pPr>
        <w:pStyle w:val="NoSpacing"/>
      </w:pPr>
      <w:r>
        <w:t>23 November 2025</w:t>
      </w:r>
    </w:p>
    <w:p w14:paraId="161010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1F72" w14:textId="77777777" w:rsidR="00480F60" w:rsidRDefault="00480F60" w:rsidP="00086E2C">
      <w:pPr>
        <w:spacing w:after="0" w:line="240" w:lineRule="auto"/>
      </w:pPr>
      <w:r>
        <w:separator/>
      </w:r>
    </w:p>
  </w:endnote>
  <w:endnote w:type="continuationSeparator" w:id="0">
    <w:p w14:paraId="2EA05F2A" w14:textId="77777777" w:rsidR="00480F60" w:rsidRDefault="00480F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CE3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CE7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345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6699" w14:textId="77777777" w:rsidR="00480F60" w:rsidRDefault="00480F60" w:rsidP="00086E2C">
      <w:pPr>
        <w:spacing w:after="0" w:line="240" w:lineRule="auto"/>
      </w:pPr>
      <w:r>
        <w:separator/>
      </w:r>
    </w:p>
  </w:footnote>
  <w:footnote w:type="continuationSeparator" w:id="0">
    <w:p w14:paraId="184F24E5" w14:textId="77777777" w:rsidR="00480F60" w:rsidRDefault="00480F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47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02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83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0"/>
    <w:rsid w:val="00086E2C"/>
    <w:rsid w:val="000A2E7A"/>
    <w:rsid w:val="002244B7"/>
    <w:rsid w:val="00314D94"/>
    <w:rsid w:val="00480F60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8011"/>
  <w15:chartTrackingRefBased/>
  <w15:docId w15:val="{19E8330E-BD3D-45C2-A748-EA8610ED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0F6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80F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2025-12-05T12:06:00Z</dcterms:created>
  <dcterms:modified xsi:type="dcterms:W3CDTF">2025-12-05T12:06:00Z</dcterms:modified>
</cp:coreProperties>
</file>