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BF1A" w14:textId="77777777" w:rsidR="006B0FCC" w:rsidRDefault="006B0FCC" w:rsidP="006B0F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HANSON</w:t>
      </w:r>
      <w:r>
        <w:rPr>
          <w:rFonts w:cs="Times New Roman"/>
          <w:szCs w:val="24"/>
          <w:lang w:val="en-GB"/>
        </w:rPr>
        <w:t xml:space="preserve">         (fl.1465)</w:t>
      </w:r>
    </w:p>
    <w:p w14:paraId="46B81E2A" w14:textId="77777777" w:rsidR="006B0FCC" w:rsidRDefault="006B0FCC" w:rsidP="006B0F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Willenhall, Staffordshire. Husbandman</w:t>
      </w:r>
    </w:p>
    <w:p w14:paraId="206A034E" w14:textId="77777777" w:rsidR="006B0FCC" w:rsidRDefault="006B0FCC" w:rsidP="006B0FCC">
      <w:pPr>
        <w:pStyle w:val="NoSpacing"/>
        <w:rPr>
          <w:rFonts w:cs="Times New Roman"/>
          <w:szCs w:val="24"/>
          <w:lang w:val="en-GB"/>
        </w:rPr>
      </w:pPr>
    </w:p>
    <w:p w14:paraId="1E0D9D35" w14:textId="77777777" w:rsidR="006B0FCC" w:rsidRDefault="006B0FCC" w:rsidP="006B0FCC">
      <w:pPr>
        <w:pStyle w:val="NoSpacing"/>
        <w:rPr>
          <w:rFonts w:cs="Times New Roman"/>
          <w:szCs w:val="24"/>
          <w:lang w:val="en-GB"/>
        </w:rPr>
      </w:pPr>
    </w:p>
    <w:p w14:paraId="2A4E26CE" w14:textId="77777777" w:rsidR="005565C4" w:rsidRDefault="005565C4" w:rsidP="00556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Thomas Holden brought a plaint of debt against him and 6 others.</w:t>
      </w:r>
    </w:p>
    <w:p w14:paraId="400C1353" w14:textId="44BF342E" w:rsidR="005565C4" w:rsidRPr="005565C4" w:rsidRDefault="005565C4" w:rsidP="006B0F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0B54B3E1" w14:textId="77777777" w:rsidR="006B0FCC" w:rsidRDefault="006B0FCC" w:rsidP="006B0F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Holden brought a plaint of trespass against him and 6 others.</w:t>
      </w:r>
    </w:p>
    <w:p w14:paraId="4B856600" w14:textId="77777777" w:rsidR="006B0FCC" w:rsidRDefault="006B0FCC" w:rsidP="006B0F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7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7A6EEBB" w14:textId="77777777" w:rsidR="006B0FCC" w:rsidRDefault="006B0FCC" w:rsidP="006B0FCC">
      <w:pPr>
        <w:pStyle w:val="NoSpacing"/>
        <w:rPr>
          <w:rFonts w:cs="Times New Roman"/>
          <w:szCs w:val="24"/>
          <w:lang w:val="en-GB"/>
        </w:rPr>
      </w:pPr>
    </w:p>
    <w:p w14:paraId="3A2168E1" w14:textId="77777777" w:rsidR="006B0FCC" w:rsidRDefault="006B0FCC" w:rsidP="006B0FCC">
      <w:pPr>
        <w:pStyle w:val="NoSpacing"/>
        <w:rPr>
          <w:rFonts w:cs="Times New Roman"/>
          <w:szCs w:val="24"/>
          <w:lang w:val="en-GB"/>
        </w:rPr>
      </w:pPr>
    </w:p>
    <w:p w14:paraId="0EE723A1" w14:textId="5D1E28DF" w:rsidR="00BA00AB" w:rsidRDefault="006B0F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p w14:paraId="5B9FC35C" w14:textId="2BC95222" w:rsidR="005565C4" w:rsidRPr="005565C4" w:rsidRDefault="005565C4" w:rsidP="00556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2026</w:t>
      </w:r>
    </w:p>
    <w:sectPr w:rsidR="005565C4" w:rsidRPr="00556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32A3" w14:textId="77777777" w:rsidR="00EF425D" w:rsidRDefault="00EF425D" w:rsidP="009139A6">
      <w:r>
        <w:separator/>
      </w:r>
    </w:p>
  </w:endnote>
  <w:endnote w:type="continuationSeparator" w:id="0">
    <w:p w14:paraId="24117F93" w14:textId="77777777" w:rsidR="00EF425D" w:rsidRDefault="00EF42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80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61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7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F9EE" w14:textId="77777777" w:rsidR="00EF425D" w:rsidRDefault="00EF425D" w:rsidP="009139A6">
      <w:r>
        <w:separator/>
      </w:r>
    </w:p>
  </w:footnote>
  <w:footnote w:type="continuationSeparator" w:id="0">
    <w:p w14:paraId="5191191F" w14:textId="77777777" w:rsidR="00EF425D" w:rsidRDefault="00EF42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1C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EF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3B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CC"/>
    <w:rsid w:val="000666E0"/>
    <w:rsid w:val="000A2E7A"/>
    <w:rsid w:val="001307AC"/>
    <w:rsid w:val="00190DFA"/>
    <w:rsid w:val="002510B7"/>
    <w:rsid w:val="00270799"/>
    <w:rsid w:val="002737D5"/>
    <w:rsid w:val="00357E4A"/>
    <w:rsid w:val="005565C4"/>
    <w:rsid w:val="005C130B"/>
    <w:rsid w:val="006B0FCC"/>
    <w:rsid w:val="007F0393"/>
    <w:rsid w:val="00826F5C"/>
    <w:rsid w:val="008E56AD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425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4745"/>
  <w15:chartTrackingRefBased/>
  <w15:docId w15:val="{6776C510-BAAD-4C64-BD61-8C067C44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0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2025-10-05T18:46:00Z</dcterms:created>
  <dcterms:modified xsi:type="dcterms:W3CDTF">2026-04-30T10:04:00Z</dcterms:modified>
</cp:coreProperties>
</file>